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8E79" w14:textId="77777777" w:rsidR="001A2420" w:rsidRDefault="001A2420" w:rsidP="001A2420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14:paraId="4AAF8761" w14:textId="77777777" w:rsidR="001A2420" w:rsidRDefault="001A2420" w:rsidP="001A2420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>
        <w:rPr>
          <w:sz w:val="22"/>
          <w:szCs w:val="22"/>
        </w:rPr>
        <w:t>:</w:t>
      </w:r>
    </w:p>
    <w:p w14:paraId="4AE982C2" w14:textId="77777777" w:rsidR="001A2420" w:rsidRDefault="001A2420" w:rsidP="001A2420">
      <w:pPr>
        <w:pStyle w:val="Paragrafoelenco"/>
        <w:numPr>
          <w:ilvl w:val="0"/>
          <w:numId w:val="20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Leggere </w:t>
      </w:r>
      <w:r w:rsidRPr="00F87B13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Pr="00F87B13">
        <w:rPr>
          <w:sz w:val="22"/>
          <w:szCs w:val="22"/>
        </w:rPr>
        <w:t xml:space="preserve"> </w:t>
      </w:r>
      <w:r w:rsidRPr="00F87B13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Pr="00F87B13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14:paraId="7B4A233D" w14:textId="77777777" w:rsidR="001A2420" w:rsidRDefault="001A2420" w:rsidP="001A2420">
      <w:pPr>
        <w:pStyle w:val="Paragrafoelenco"/>
        <w:rPr>
          <w:sz w:val="22"/>
          <w:szCs w:val="22"/>
        </w:rPr>
      </w:pPr>
    </w:p>
    <w:p w14:paraId="6636E866" w14:textId="77777777" w:rsidR="001A2420" w:rsidRDefault="001A2420" w:rsidP="001A2420">
      <w:pPr>
        <w:pStyle w:val="Paragrafoelenco"/>
        <w:numPr>
          <w:ilvl w:val="0"/>
          <w:numId w:val="20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modulo.</w:t>
      </w:r>
    </w:p>
    <w:p w14:paraId="637E7A07" w14:textId="77777777" w:rsidR="001A2420" w:rsidRPr="003A20A9" w:rsidRDefault="001A2420" w:rsidP="001A2420">
      <w:pPr>
        <w:pStyle w:val="Paragrafoelenco"/>
        <w:rPr>
          <w:sz w:val="22"/>
          <w:szCs w:val="22"/>
        </w:rPr>
      </w:pPr>
    </w:p>
    <w:p w14:paraId="061C4ABE" w14:textId="77777777" w:rsidR="001A2420" w:rsidRDefault="001A2420" w:rsidP="001A2420">
      <w:pPr>
        <w:pStyle w:val="Paragrafoelenco"/>
        <w:numPr>
          <w:ilvl w:val="0"/>
          <w:numId w:val="20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14:paraId="066C1998" w14:textId="77777777" w:rsidR="001A2420" w:rsidRDefault="001A2420" w:rsidP="001A2420">
      <w:pPr>
        <w:pStyle w:val="Paragrafoelenco"/>
        <w:numPr>
          <w:ilvl w:val="0"/>
          <w:numId w:val="21"/>
        </w:numPr>
        <w:rPr>
          <w:sz w:val="22"/>
          <w:szCs w:val="22"/>
        </w:rPr>
      </w:pPr>
      <w:r w:rsidRPr="00E83B1A">
        <w:rPr>
          <w:sz w:val="22"/>
          <w:szCs w:val="22"/>
        </w:rPr>
        <w:t>consegna a mano alla filiale di riferimento</w:t>
      </w:r>
    </w:p>
    <w:p w14:paraId="7C1E8307" w14:textId="77777777" w:rsidR="001A2420" w:rsidRDefault="001A2420" w:rsidP="001A2420">
      <w:pPr>
        <w:pStyle w:val="Paragrafoelenco"/>
        <w:numPr>
          <w:ilvl w:val="0"/>
          <w:numId w:val="21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>
        <w:rPr>
          <w:sz w:val="22"/>
          <w:szCs w:val="22"/>
        </w:rPr>
        <w:t xml:space="preserve">o tramite raccomandata all’indirizzo ___________________________________ o </w:t>
      </w:r>
      <w:r w:rsidRPr="00E83B1A">
        <w:rPr>
          <w:sz w:val="22"/>
          <w:szCs w:val="22"/>
        </w:rPr>
        <w:t>tramite</w:t>
      </w:r>
      <w:r>
        <w:rPr>
          <w:sz w:val="22"/>
          <w:szCs w:val="22"/>
        </w:rPr>
        <w:t xml:space="preserve"> PEC/</w:t>
      </w:r>
      <w:r w:rsidRPr="00E83B1A">
        <w:rPr>
          <w:sz w:val="22"/>
          <w:szCs w:val="22"/>
        </w:rPr>
        <w:t>e-mail</w:t>
      </w:r>
      <w:r>
        <w:rPr>
          <w:sz w:val="22"/>
          <w:szCs w:val="22"/>
        </w:rPr>
        <w:t xml:space="preserve"> all’indirizzo _______________________ della propria banca di riferimento</w:t>
      </w:r>
      <w:r w:rsidRPr="00E83B1A">
        <w:rPr>
          <w:sz w:val="22"/>
          <w:szCs w:val="22"/>
        </w:rPr>
        <w:t xml:space="preserve"> con oggetto “Contestazione Operazioni</w:t>
      </w:r>
      <w:r>
        <w:rPr>
          <w:sz w:val="22"/>
          <w:szCs w:val="22"/>
        </w:rPr>
        <w:t xml:space="preserve"> di pagamento</w:t>
      </w:r>
      <w:r w:rsidRPr="00E83B1A">
        <w:rPr>
          <w:sz w:val="22"/>
          <w:szCs w:val="22"/>
        </w:rPr>
        <w:t>”.</w:t>
      </w:r>
    </w:p>
    <w:p w14:paraId="3995A731" w14:textId="77777777" w:rsidR="001A2420" w:rsidRPr="00E83B1A" w:rsidRDefault="001A2420" w:rsidP="001A2420">
      <w:pPr>
        <w:pStyle w:val="Paragrafoelenco"/>
        <w:ind w:left="1428"/>
        <w:rPr>
          <w:sz w:val="22"/>
          <w:szCs w:val="22"/>
        </w:rPr>
      </w:pPr>
    </w:p>
    <w:p w14:paraId="3D3BE22F" w14:textId="77777777" w:rsidR="001A2420" w:rsidRPr="00DB11AC" w:rsidRDefault="001A2420" w:rsidP="001A2420">
      <w:pPr>
        <w:pStyle w:val="Paragrafoelenco"/>
        <w:numPr>
          <w:ilvl w:val="0"/>
          <w:numId w:val="20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>
        <w:rPr>
          <w:sz w:val="22"/>
          <w:szCs w:val="22"/>
        </w:rPr>
        <w:t>re copia di</w:t>
      </w:r>
      <w:r w:rsidRPr="00DB11AC">
        <w:rPr>
          <w:sz w:val="22"/>
          <w:szCs w:val="22"/>
        </w:rPr>
        <w:t xml:space="preserve"> un documento di identità valido</w:t>
      </w:r>
      <w:r>
        <w:rPr>
          <w:sz w:val="22"/>
          <w:szCs w:val="22"/>
        </w:rPr>
        <w:t>, nel caso di trasmissione del presente modulo tramite raccomandata o PEC/e-mail.</w:t>
      </w:r>
    </w:p>
    <w:p w14:paraId="3D6107AE" w14:textId="77777777" w:rsidR="001A2420" w:rsidRPr="00333E72" w:rsidRDefault="001A2420" w:rsidP="001A2420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14:paraId="4E70798C" w14:textId="77777777" w:rsidR="001A2420" w:rsidRDefault="001A2420" w:rsidP="001A2420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>
        <w:rPr>
          <w:sz w:val="22"/>
          <w:szCs w:val="22"/>
        </w:rPr>
        <w:t xml:space="preserve"> fornendo il suo riscontro</w:t>
      </w:r>
      <w:r w:rsidRPr="006B3C07">
        <w:rPr>
          <w:sz w:val="22"/>
          <w:szCs w:val="22"/>
        </w:rPr>
        <w:t>. La Banca potrà esaminare la richiesta di rimborso solo a partire dal momento in cui riceverà tutta la documentazione rilevante.</w:t>
      </w:r>
    </w:p>
    <w:p w14:paraId="4BF3D9CF" w14:textId="77777777" w:rsidR="001A2420" w:rsidRPr="00896C65" w:rsidRDefault="001A2420" w:rsidP="001A2420">
      <w:pPr>
        <w:rPr>
          <w:sz w:val="22"/>
          <w:szCs w:val="22"/>
        </w:rPr>
      </w:pPr>
    </w:p>
    <w:p w14:paraId="64F7ADE4" w14:textId="77777777" w:rsidR="001A2420" w:rsidRPr="00352CCE" w:rsidRDefault="001A2420" w:rsidP="001A2420">
      <w:pPr>
        <w:rPr>
          <w:sz w:val="22"/>
          <w:szCs w:val="22"/>
        </w:rPr>
      </w:pPr>
      <w:r w:rsidRPr="00352CCE">
        <w:rPr>
          <w:sz w:val="22"/>
          <w:szCs w:val="22"/>
        </w:rPr>
        <w:t>I tuoi dati personali saranno trattati nel rispetto della normativa vigente in materia di protezione dei dati</w:t>
      </w:r>
      <w:r>
        <w:rPr>
          <w:sz w:val="22"/>
          <w:szCs w:val="22"/>
        </w:rPr>
        <w:t xml:space="preserve">: </w:t>
      </w:r>
      <w:r w:rsidRPr="00854691">
        <w:rPr>
          <w:sz w:val="22"/>
          <w:szCs w:val="22"/>
        </w:rPr>
        <w:t>puoi consultare la versione aggiornata dell’informativa disponibile sul sito della banca nell’apposita sezione Privacy</w:t>
      </w:r>
      <w:r w:rsidRPr="00352CCE">
        <w:rPr>
          <w:sz w:val="22"/>
          <w:szCs w:val="22"/>
        </w:rPr>
        <w:t>.</w:t>
      </w:r>
    </w:p>
    <w:p w14:paraId="0CD6FFEA" w14:textId="77777777" w:rsidR="001A2420" w:rsidRDefault="001A2420" w:rsidP="001A2420">
      <w:pPr>
        <w:rPr>
          <w:sz w:val="22"/>
          <w:szCs w:val="22"/>
        </w:rPr>
      </w:pPr>
    </w:p>
    <w:p w14:paraId="2F245FB1" w14:textId="77777777" w:rsidR="001A2420" w:rsidRDefault="001A2420" w:rsidP="001A2420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1A2420" w:rsidRPr="00EC0C98" w14:paraId="0EB9549C" w14:textId="77777777" w:rsidTr="000C6B5A">
        <w:trPr>
          <w:trHeight w:val="444"/>
        </w:trPr>
        <w:tc>
          <w:tcPr>
            <w:tcW w:w="10201" w:type="dxa"/>
            <w:gridSpan w:val="2"/>
            <w:shd w:val="clear" w:color="auto" w:fill="075365"/>
          </w:tcPr>
          <w:p w14:paraId="2177DF2C" w14:textId="77777777" w:rsidR="001A2420" w:rsidRPr="007205D9" w:rsidRDefault="001A2420" w:rsidP="000C6B5A">
            <w:pPr>
              <w:pStyle w:val="Titolo2"/>
            </w:pPr>
            <w:r w:rsidRPr="00C10825">
              <w:rPr>
                <w:color w:val="FFFFFF" w:themeColor="background1"/>
              </w:rPr>
              <w:lastRenderedPageBreak/>
              <w:t>DATI ANAGRAFICI*</w:t>
            </w:r>
          </w:p>
        </w:tc>
      </w:tr>
      <w:tr w:rsidR="001A2420" w:rsidRPr="00C87EB7" w14:paraId="26CBA49C" w14:textId="77777777" w:rsidTr="000C6B5A">
        <w:trPr>
          <w:trHeight w:val="418"/>
        </w:trPr>
        <w:tc>
          <w:tcPr>
            <w:tcW w:w="4957" w:type="dxa"/>
            <w:vAlign w:val="center"/>
          </w:tcPr>
          <w:p w14:paraId="76EF8BEE" w14:textId="77777777" w:rsidR="001A2420" w:rsidRPr="00605C68" w:rsidRDefault="001A2420" w:rsidP="000C6B5A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COGNOME NOME/INTESTAZIONE</w:t>
            </w:r>
          </w:p>
        </w:tc>
        <w:tc>
          <w:tcPr>
            <w:tcW w:w="5244" w:type="dxa"/>
            <w:vAlign w:val="center"/>
          </w:tcPr>
          <w:p w14:paraId="5ED8308E" w14:textId="77777777" w:rsidR="001A2420" w:rsidRPr="00C87EB7" w:rsidRDefault="001A2420" w:rsidP="000C6B5A"/>
        </w:tc>
      </w:tr>
      <w:tr w:rsidR="001A2420" w:rsidRPr="00C87EB7" w14:paraId="66EB6EB6" w14:textId="77777777" w:rsidTr="000C6B5A">
        <w:trPr>
          <w:trHeight w:val="406"/>
        </w:trPr>
        <w:tc>
          <w:tcPr>
            <w:tcW w:w="4957" w:type="dxa"/>
            <w:vAlign w:val="center"/>
          </w:tcPr>
          <w:p w14:paraId="6D76B329" w14:textId="77777777" w:rsidR="001A2420" w:rsidRPr="00605C68" w:rsidRDefault="001A2420" w:rsidP="000C6B5A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5244" w:type="dxa"/>
            <w:vAlign w:val="center"/>
          </w:tcPr>
          <w:p w14:paraId="7DC41876" w14:textId="77777777" w:rsidR="001A2420" w:rsidRPr="00C87EB7" w:rsidRDefault="001A2420" w:rsidP="000C6B5A"/>
        </w:tc>
      </w:tr>
      <w:tr w:rsidR="001A2420" w:rsidRPr="00C87EB7" w14:paraId="4BD0AD86" w14:textId="77777777" w:rsidTr="000C6B5A">
        <w:trPr>
          <w:trHeight w:val="425"/>
        </w:trPr>
        <w:tc>
          <w:tcPr>
            <w:tcW w:w="4957" w:type="dxa"/>
            <w:vAlign w:val="center"/>
          </w:tcPr>
          <w:p w14:paraId="71032218" w14:textId="77777777" w:rsidR="001A2420" w:rsidRPr="00605C68" w:rsidRDefault="001A2420" w:rsidP="000C6B5A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5244" w:type="dxa"/>
            <w:vAlign w:val="center"/>
          </w:tcPr>
          <w:p w14:paraId="203FD4BA" w14:textId="77777777" w:rsidR="001A2420" w:rsidRPr="00C87EB7" w:rsidRDefault="001A2420" w:rsidP="000C6B5A"/>
        </w:tc>
      </w:tr>
      <w:tr w:rsidR="001A2420" w:rsidRPr="00C87EB7" w14:paraId="33938BAA" w14:textId="77777777" w:rsidTr="000C6B5A">
        <w:trPr>
          <w:trHeight w:val="417"/>
        </w:trPr>
        <w:tc>
          <w:tcPr>
            <w:tcW w:w="4957" w:type="dxa"/>
            <w:vAlign w:val="center"/>
          </w:tcPr>
          <w:p w14:paraId="1F9DD23C" w14:textId="77777777" w:rsidR="001A2420" w:rsidRPr="00605C68" w:rsidRDefault="001A2420" w:rsidP="000C6B5A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5244" w:type="dxa"/>
            <w:vAlign w:val="center"/>
          </w:tcPr>
          <w:p w14:paraId="04971880" w14:textId="77777777" w:rsidR="001A2420" w:rsidRPr="00C87EB7" w:rsidRDefault="001A2420" w:rsidP="000C6B5A"/>
        </w:tc>
      </w:tr>
      <w:tr w:rsidR="001A2420" w:rsidRPr="00C87EB7" w14:paraId="5378B6C1" w14:textId="77777777" w:rsidTr="000C6B5A">
        <w:trPr>
          <w:trHeight w:val="410"/>
        </w:trPr>
        <w:tc>
          <w:tcPr>
            <w:tcW w:w="4957" w:type="dxa"/>
            <w:vAlign w:val="center"/>
          </w:tcPr>
          <w:p w14:paraId="3E61D632" w14:textId="77777777" w:rsidR="001A2420" w:rsidRPr="00605C68" w:rsidRDefault="001A2420" w:rsidP="000C6B5A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5244" w:type="dxa"/>
            <w:vAlign w:val="center"/>
          </w:tcPr>
          <w:p w14:paraId="4A63030C" w14:textId="77777777" w:rsidR="001A2420" w:rsidRPr="00C87EB7" w:rsidRDefault="001A2420" w:rsidP="000C6B5A"/>
        </w:tc>
      </w:tr>
      <w:tr w:rsidR="001A2420" w:rsidRPr="00C87EB7" w14:paraId="04BED42A" w14:textId="77777777" w:rsidTr="000C6B5A">
        <w:trPr>
          <w:trHeight w:val="416"/>
        </w:trPr>
        <w:tc>
          <w:tcPr>
            <w:tcW w:w="4957" w:type="dxa"/>
            <w:vAlign w:val="center"/>
          </w:tcPr>
          <w:p w14:paraId="5907EA52" w14:textId="77777777" w:rsidR="001A2420" w:rsidRPr="00605C68" w:rsidRDefault="001A2420" w:rsidP="000C6B5A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5244" w:type="dxa"/>
            <w:vAlign w:val="center"/>
          </w:tcPr>
          <w:p w14:paraId="1FB52E52" w14:textId="77777777" w:rsidR="001A2420" w:rsidRPr="00C87EB7" w:rsidRDefault="001A2420" w:rsidP="000C6B5A"/>
        </w:tc>
      </w:tr>
      <w:tr w:rsidR="001A2420" w:rsidRPr="00C87EB7" w14:paraId="02DD64F2" w14:textId="77777777" w:rsidTr="000C6B5A">
        <w:trPr>
          <w:trHeight w:val="421"/>
        </w:trPr>
        <w:tc>
          <w:tcPr>
            <w:tcW w:w="4957" w:type="dxa"/>
            <w:vAlign w:val="center"/>
          </w:tcPr>
          <w:p w14:paraId="27DDF09A" w14:textId="77777777" w:rsidR="001A2420" w:rsidRPr="00605C68" w:rsidRDefault="001A2420" w:rsidP="000C6B5A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5244" w:type="dxa"/>
            <w:vAlign w:val="center"/>
          </w:tcPr>
          <w:p w14:paraId="08641745" w14:textId="77777777" w:rsidR="001A2420" w:rsidRPr="00C87EB7" w:rsidRDefault="001A2420" w:rsidP="000C6B5A"/>
        </w:tc>
      </w:tr>
    </w:tbl>
    <w:p w14:paraId="02765835" w14:textId="77777777" w:rsidR="001A2420" w:rsidRPr="00442057" w:rsidRDefault="001A2420" w:rsidP="001A2420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1A2420" w:rsidRPr="00EC0C98" w14:paraId="770364B0" w14:textId="77777777" w:rsidTr="000C6B5A">
        <w:trPr>
          <w:trHeight w:val="390"/>
        </w:trPr>
        <w:tc>
          <w:tcPr>
            <w:tcW w:w="10201" w:type="dxa"/>
            <w:gridSpan w:val="2"/>
            <w:shd w:val="clear" w:color="auto" w:fill="075365"/>
          </w:tcPr>
          <w:p w14:paraId="112296E4" w14:textId="77777777" w:rsidR="001A2420" w:rsidRPr="00EC0C98" w:rsidRDefault="001A2420" w:rsidP="000C6B5A">
            <w:pPr>
              <w:pStyle w:val="Titolo2"/>
            </w:pPr>
            <w:r w:rsidRPr="00C10825">
              <w:rPr>
                <w:color w:val="FFFFFF" w:themeColor="background1"/>
              </w:rPr>
              <w:t>DATI RIMBORSO*</w:t>
            </w:r>
          </w:p>
        </w:tc>
      </w:tr>
      <w:tr w:rsidR="001A2420" w:rsidRPr="00C87EB7" w14:paraId="15B9D958" w14:textId="77777777" w:rsidTr="000C6B5A">
        <w:trPr>
          <w:trHeight w:val="561"/>
        </w:trPr>
        <w:tc>
          <w:tcPr>
            <w:tcW w:w="4957" w:type="dxa"/>
            <w:vAlign w:val="center"/>
          </w:tcPr>
          <w:p w14:paraId="583AB189" w14:textId="77777777" w:rsidR="001A2420" w:rsidRPr="00605C68" w:rsidRDefault="001A2420" w:rsidP="000C6B5A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5244" w:type="dxa"/>
            <w:vAlign w:val="center"/>
          </w:tcPr>
          <w:p w14:paraId="5EB9B74C" w14:textId="77777777" w:rsidR="001A2420" w:rsidRPr="005356B5" w:rsidRDefault="001A2420" w:rsidP="000C6B5A">
            <w:pPr>
              <w:rPr>
                <w:b/>
                <w:bCs/>
                <w:sz w:val="22"/>
                <w:szCs w:val="22"/>
              </w:rPr>
            </w:pPr>
            <w:r w:rsidRPr="005356B5">
              <w:rPr>
                <w:sz w:val="22"/>
                <w:szCs w:val="22"/>
              </w:rPr>
              <w:t xml:space="preserve">Si </w:t>
            </w:r>
            <w:sdt>
              <w:sdtPr>
                <w:rPr>
                  <w:rFonts w:eastAsia="MS Gothic"/>
                  <w:sz w:val="22"/>
                  <w:szCs w:val="22"/>
                </w:rPr>
                <w:id w:val="-98269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56B5">
              <w:rPr>
                <w:sz w:val="22"/>
                <w:szCs w:val="22"/>
              </w:rPr>
              <w:t xml:space="preserve"> No</w:t>
            </w:r>
            <w:r w:rsidRPr="005356B5">
              <w:rPr>
                <w:rFonts w:eastAsia="MS Gothic"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  <w:sz w:val="22"/>
                  <w:szCs w:val="22"/>
                </w:rPr>
                <w:id w:val="134521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A2420" w:rsidRPr="00C87EB7" w14:paraId="03DB7CA7" w14:textId="77777777" w:rsidTr="000C6B5A">
        <w:trPr>
          <w:trHeight w:val="560"/>
        </w:trPr>
        <w:tc>
          <w:tcPr>
            <w:tcW w:w="4957" w:type="dxa"/>
            <w:vAlign w:val="center"/>
          </w:tcPr>
          <w:p w14:paraId="15D3CCAE" w14:textId="77777777" w:rsidR="001A2420" w:rsidRPr="00605C68" w:rsidRDefault="001A2420" w:rsidP="000C6B5A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5244" w:type="dxa"/>
            <w:vAlign w:val="center"/>
          </w:tcPr>
          <w:p w14:paraId="795FDC2A" w14:textId="77777777" w:rsidR="001A2420" w:rsidRPr="005356B5" w:rsidRDefault="008A6398" w:rsidP="000C6B5A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A2420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1A2420" w:rsidRPr="005356B5">
              <w:rPr>
                <w:sz w:val="22"/>
                <w:szCs w:val="22"/>
              </w:rPr>
              <w:t xml:space="preserve">Accredito su conto </w:t>
            </w:r>
          </w:p>
          <w:p w14:paraId="6D8E36DC" w14:textId="77777777" w:rsidR="001A2420" w:rsidRPr="005356B5" w:rsidRDefault="008A6398" w:rsidP="000C6B5A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A2420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1A2420" w:rsidRPr="005356B5">
              <w:rPr>
                <w:sz w:val="22"/>
                <w:szCs w:val="22"/>
              </w:rPr>
              <w:t>Bonifico</w:t>
            </w:r>
          </w:p>
        </w:tc>
      </w:tr>
      <w:tr w:rsidR="001A2420" w:rsidRPr="00C87EB7" w14:paraId="400C0F2D" w14:textId="77777777" w:rsidTr="000C6B5A">
        <w:trPr>
          <w:trHeight w:val="561"/>
        </w:trPr>
        <w:tc>
          <w:tcPr>
            <w:tcW w:w="4957" w:type="dxa"/>
            <w:vAlign w:val="center"/>
          </w:tcPr>
          <w:p w14:paraId="1649C758" w14:textId="77777777" w:rsidR="001A2420" w:rsidRPr="00605C68" w:rsidRDefault="001A2420" w:rsidP="000C6B5A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5244" w:type="dxa"/>
            <w:vAlign w:val="center"/>
          </w:tcPr>
          <w:p w14:paraId="2771490C" w14:textId="77777777" w:rsidR="001A2420" w:rsidRPr="00C87EB7" w:rsidRDefault="001A2420" w:rsidP="000C6B5A"/>
        </w:tc>
      </w:tr>
      <w:tr w:rsidR="001A2420" w:rsidRPr="00C87EB7" w14:paraId="45B5BFC3" w14:textId="77777777" w:rsidTr="000C6B5A">
        <w:trPr>
          <w:trHeight w:val="561"/>
        </w:trPr>
        <w:tc>
          <w:tcPr>
            <w:tcW w:w="4957" w:type="dxa"/>
            <w:vAlign w:val="center"/>
          </w:tcPr>
          <w:p w14:paraId="29AF0592" w14:textId="77777777" w:rsidR="001A2420" w:rsidRPr="00605C68" w:rsidRDefault="001A2420" w:rsidP="000C6B5A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5244" w:type="dxa"/>
            <w:vAlign w:val="center"/>
          </w:tcPr>
          <w:p w14:paraId="3A756BCF" w14:textId="77777777" w:rsidR="001A2420" w:rsidRPr="00C87EB7" w:rsidRDefault="001A2420" w:rsidP="000C6B5A"/>
        </w:tc>
      </w:tr>
      <w:tr w:rsidR="001A2420" w:rsidRPr="00C87EB7" w14:paraId="154AF676" w14:textId="77777777" w:rsidTr="000C6B5A">
        <w:trPr>
          <w:trHeight w:val="561"/>
        </w:trPr>
        <w:tc>
          <w:tcPr>
            <w:tcW w:w="4957" w:type="dxa"/>
            <w:vAlign w:val="center"/>
          </w:tcPr>
          <w:p w14:paraId="688A7454" w14:textId="77777777" w:rsidR="001A2420" w:rsidRPr="00605C68" w:rsidRDefault="001A2420" w:rsidP="000C6B5A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5244" w:type="dxa"/>
            <w:vAlign w:val="center"/>
          </w:tcPr>
          <w:p w14:paraId="229DA836" w14:textId="77777777" w:rsidR="001A2420" w:rsidRPr="00C87EB7" w:rsidRDefault="001A2420" w:rsidP="000C6B5A"/>
        </w:tc>
      </w:tr>
    </w:tbl>
    <w:p w14:paraId="77DDD458" w14:textId="77777777" w:rsidR="001A2420" w:rsidRPr="00442057" w:rsidRDefault="001A2420" w:rsidP="001A2420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="001A2420" w:rsidRPr="00C10825" w14:paraId="6709FAD9" w14:textId="77777777" w:rsidTr="000C6B5A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075365"/>
          </w:tcPr>
          <w:p w14:paraId="14283F1D" w14:textId="77777777" w:rsidR="001A2420" w:rsidRPr="00C10825" w:rsidRDefault="001A2420" w:rsidP="001A2420">
            <w:pPr>
              <w:pStyle w:val="Titolo2"/>
              <w:jc w:val="center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lastRenderedPageBreak/>
              <w:t>ELENCO OPERAZIONI OGGETTO DI SEGNALAZIONE*</w:t>
            </w:r>
          </w:p>
        </w:tc>
      </w:tr>
      <w:tr w:rsidR="001A2420" w:rsidRPr="00C10825" w14:paraId="2EAF6F94" w14:textId="77777777" w:rsidTr="000C6B5A">
        <w:trPr>
          <w:tblHeader/>
        </w:trPr>
        <w:tc>
          <w:tcPr>
            <w:tcW w:w="1564" w:type="dxa"/>
            <w:shd w:val="clear" w:color="auto" w:fill="075365"/>
          </w:tcPr>
          <w:p w14:paraId="04E94355" w14:textId="77777777" w:rsidR="001A2420" w:rsidRPr="00C10825" w:rsidRDefault="001A2420" w:rsidP="000C6B5A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14:paraId="03C8C7F5" w14:textId="77777777" w:rsidR="001A2420" w:rsidRPr="00C10825" w:rsidRDefault="001A2420" w:rsidP="000C6B5A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14:paraId="48ABBEB2" w14:textId="77777777" w:rsidR="001A2420" w:rsidRPr="00C10825" w:rsidRDefault="001A2420" w:rsidP="000C6B5A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14:paraId="7FBF9172" w14:textId="77777777" w:rsidR="001A2420" w:rsidRPr="00C10825" w:rsidRDefault="001A2420" w:rsidP="000C6B5A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14:paraId="733BB9FF" w14:textId="77777777" w:rsidR="001A2420" w:rsidRPr="00C10825" w:rsidRDefault="001A2420" w:rsidP="000C6B5A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14:paraId="555B67F1" w14:textId="77777777" w:rsidR="001A2420" w:rsidRPr="00C10825" w:rsidRDefault="001A2420" w:rsidP="000C6B5A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Canale/Strumento</w:t>
            </w:r>
            <w:r w:rsidRPr="00C10825">
              <w:rPr>
                <w:color w:val="FFFFFF" w:themeColor="background1"/>
              </w:rPr>
              <w:t>*</w:t>
            </w:r>
          </w:p>
        </w:tc>
      </w:tr>
      <w:tr w:rsidR="001A2420" w:rsidRPr="00C87EB7" w14:paraId="7D21FA8C" w14:textId="77777777" w:rsidTr="000C6B5A">
        <w:trPr>
          <w:trHeight w:val="2766"/>
        </w:trPr>
        <w:tc>
          <w:tcPr>
            <w:tcW w:w="1564" w:type="dxa"/>
          </w:tcPr>
          <w:p w14:paraId="1B58513E" w14:textId="77777777" w:rsidR="001A2420" w:rsidRPr="005D46BF" w:rsidRDefault="001A2420" w:rsidP="000C6B5A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26316E26" w14:textId="77777777" w:rsidR="001A2420" w:rsidRPr="000463F0" w:rsidRDefault="001A2420" w:rsidP="000C6B5A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515B6B3D" w14:textId="77777777" w:rsidR="001A2420" w:rsidRPr="00A62D0B" w:rsidRDefault="001A2420" w:rsidP="000C6B5A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B2DEF48" w14:textId="77777777" w:rsidR="001A2420" w:rsidRPr="007F7FAB" w:rsidRDefault="008A6398" w:rsidP="000C6B5A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7F7FAB">
              <w:t>Bonifico</w:t>
            </w:r>
          </w:p>
          <w:p w14:paraId="6C417B1D" w14:textId="77777777" w:rsidR="001A2420" w:rsidRDefault="008A6398" w:rsidP="000C6B5A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7F7FAB">
              <w:t>Prelievo</w:t>
            </w:r>
          </w:p>
          <w:p w14:paraId="271CFF33" w14:textId="77777777" w:rsidR="001A2420" w:rsidRDefault="008A6398" w:rsidP="000C6B5A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7F7FAB">
              <w:t>Addebito SDD (ricorrente ad esempio addebito bollette)</w:t>
            </w:r>
          </w:p>
          <w:p w14:paraId="1E76FE27" w14:textId="77777777" w:rsidR="001A2420" w:rsidRPr="007F7FAB" w:rsidRDefault="008A6398" w:rsidP="000C6B5A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7F7FAB">
              <w:t>Addebito</w:t>
            </w:r>
            <w:r w:rsidR="001A2420">
              <w:t xml:space="preserve"> da creditore sconosciuto</w:t>
            </w:r>
            <w:r w:rsidR="001A2420" w:rsidRPr="007F7FAB">
              <w:t xml:space="preserve"> </w:t>
            </w:r>
          </w:p>
          <w:p w14:paraId="5600E19A" w14:textId="77777777" w:rsidR="001A2420" w:rsidRDefault="008A6398" w:rsidP="000C6B5A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Pagamento e-commerce</w:t>
            </w:r>
          </w:p>
          <w:p w14:paraId="7ADBBD10" w14:textId="77777777" w:rsidR="001A2420" w:rsidRPr="00C87EB7" w:rsidRDefault="008A6398" w:rsidP="000C6B5A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Pagamento POS </w:t>
            </w:r>
          </w:p>
        </w:tc>
        <w:tc>
          <w:tcPr>
            <w:tcW w:w="2556" w:type="dxa"/>
          </w:tcPr>
          <w:p w14:paraId="5AF11322" w14:textId="77777777" w:rsidR="001A2420" w:rsidRPr="007F7FAB" w:rsidRDefault="008A6398" w:rsidP="000C6B5A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 w:rsidRPr="007F7FAB">
              <w:t xml:space="preserve"> Sportello</w:t>
            </w:r>
          </w:p>
          <w:p w14:paraId="6D77F729" w14:textId="77777777" w:rsidR="001A2420" w:rsidRPr="007F7FAB" w:rsidRDefault="008A6398" w:rsidP="000C6B5A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 w:rsidRPr="007F7FAB">
              <w:t xml:space="preserve"> ATM (esempio prelievo di contanti)</w:t>
            </w:r>
          </w:p>
          <w:p w14:paraId="2E51CABE" w14:textId="77777777" w:rsidR="001A2420" w:rsidRPr="007F7FAB" w:rsidRDefault="008A6398" w:rsidP="000C6B5A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A2420">
              <w:rPr>
                <w:lang w:val="en-US"/>
              </w:rPr>
              <w:t xml:space="preserve"> </w:t>
            </w:r>
            <w:r w:rsidR="001A2420" w:rsidRPr="007F7FAB">
              <w:rPr>
                <w:lang w:val="en-US"/>
              </w:rPr>
              <w:t>Inte</w:t>
            </w:r>
            <w:r w:rsidR="001A2420">
              <w:rPr>
                <w:lang w:val="en-US"/>
              </w:rPr>
              <w:t>r</w:t>
            </w:r>
            <w:r w:rsidR="001A2420" w:rsidRPr="007F7FAB">
              <w:rPr>
                <w:lang w:val="en-US"/>
              </w:rPr>
              <w:t>net Banking (Web)</w:t>
            </w:r>
          </w:p>
          <w:p w14:paraId="12DBB5C4" w14:textId="77777777" w:rsidR="001A2420" w:rsidRDefault="008A6398" w:rsidP="000C6B5A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A2420" w:rsidRPr="007F7FAB">
              <w:rPr>
                <w:lang w:val="en-US"/>
              </w:rPr>
              <w:t xml:space="preserve"> Mobile Banking (App)</w:t>
            </w:r>
          </w:p>
          <w:p w14:paraId="11D8D269" w14:textId="77777777" w:rsidR="001A2420" w:rsidRDefault="008A6398" w:rsidP="000C6B5A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Carta di debito</w:t>
            </w:r>
          </w:p>
          <w:p w14:paraId="460CAE15" w14:textId="77777777" w:rsidR="001A2420" w:rsidRPr="00C35F7D" w:rsidRDefault="008A6398" w:rsidP="000C6B5A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Carta Prepagata</w:t>
            </w:r>
          </w:p>
          <w:p w14:paraId="6F7F2E59" w14:textId="77777777" w:rsidR="001A2420" w:rsidRPr="00C87EB7" w:rsidRDefault="008A6398" w:rsidP="000C6B5A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7F7FAB">
              <w:t>Altro</w:t>
            </w:r>
          </w:p>
        </w:tc>
      </w:tr>
      <w:tr w:rsidR="001A2420" w:rsidRPr="00C87EB7" w14:paraId="4869C229" w14:textId="77777777" w:rsidTr="000C6B5A">
        <w:trPr>
          <w:trHeight w:val="2767"/>
        </w:trPr>
        <w:tc>
          <w:tcPr>
            <w:tcW w:w="1564" w:type="dxa"/>
          </w:tcPr>
          <w:p w14:paraId="1B95D48F" w14:textId="77777777" w:rsidR="001A2420" w:rsidRPr="008D4805" w:rsidRDefault="001A2420" w:rsidP="000C6B5A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E0823A0" w14:textId="77777777" w:rsidR="001A2420" w:rsidRPr="008D4805" w:rsidRDefault="001A2420" w:rsidP="000C6B5A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794B9B5F" w14:textId="77777777" w:rsidR="001A2420" w:rsidRPr="008D4805" w:rsidRDefault="001A2420" w:rsidP="000C6B5A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4947B14" w14:textId="77777777" w:rsidR="001A2420" w:rsidRPr="007F7FAB" w:rsidRDefault="008A6398" w:rsidP="000C6B5A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7F7FAB">
              <w:t>Bonifico</w:t>
            </w:r>
          </w:p>
          <w:p w14:paraId="2F4299F0" w14:textId="77777777" w:rsidR="001A2420" w:rsidRDefault="008A6398" w:rsidP="000C6B5A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7F7FAB">
              <w:t>Prelievo</w:t>
            </w:r>
          </w:p>
          <w:p w14:paraId="291866B4" w14:textId="77777777" w:rsidR="001A2420" w:rsidRDefault="008A6398" w:rsidP="000C6B5A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7F7FAB">
              <w:t>Addebito SDD (ricorrente ad esempio addebito bollette)</w:t>
            </w:r>
          </w:p>
          <w:p w14:paraId="2828CB0D" w14:textId="77777777" w:rsidR="001A2420" w:rsidRPr="007F7FAB" w:rsidRDefault="008A6398" w:rsidP="000C6B5A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7F7FAB">
              <w:t>Addebito</w:t>
            </w:r>
            <w:r w:rsidR="001A2420">
              <w:t xml:space="preserve"> da creditore sconosciuto</w:t>
            </w:r>
            <w:r w:rsidR="001A2420" w:rsidRPr="007F7FAB">
              <w:t xml:space="preserve"> </w:t>
            </w:r>
          </w:p>
          <w:p w14:paraId="40028C63" w14:textId="77777777" w:rsidR="001A2420" w:rsidRDefault="008A6398" w:rsidP="000C6B5A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Pagamento e-commerce</w:t>
            </w:r>
          </w:p>
          <w:p w14:paraId="3CD08390" w14:textId="77777777" w:rsidR="001A2420" w:rsidRPr="00C87EB7" w:rsidRDefault="008A6398" w:rsidP="000C6B5A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Pagamento POS</w:t>
            </w:r>
          </w:p>
        </w:tc>
        <w:tc>
          <w:tcPr>
            <w:tcW w:w="2556" w:type="dxa"/>
          </w:tcPr>
          <w:p w14:paraId="2653FDBC" w14:textId="77777777" w:rsidR="001A2420" w:rsidRPr="007F7FAB" w:rsidRDefault="008A6398" w:rsidP="000C6B5A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 w:rsidRPr="007F7FAB">
              <w:t xml:space="preserve"> Sportello</w:t>
            </w:r>
          </w:p>
          <w:p w14:paraId="7F39E7A4" w14:textId="77777777" w:rsidR="001A2420" w:rsidRPr="007F7FAB" w:rsidRDefault="008A6398" w:rsidP="000C6B5A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 w:rsidRPr="007F7FAB">
              <w:t xml:space="preserve"> ATM (esempio prelievo di contanti)</w:t>
            </w:r>
          </w:p>
          <w:p w14:paraId="6B787051" w14:textId="77777777" w:rsidR="001A2420" w:rsidRPr="007F7FAB" w:rsidRDefault="008A6398" w:rsidP="000C6B5A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A2420">
              <w:rPr>
                <w:lang w:val="en-US"/>
              </w:rPr>
              <w:t xml:space="preserve"> </w:t>
            </w:r>
            <w:r w:rsidR="001A2420" w:rsidRPr="007F7FAB">
              <w:rPr>
                <w:lang w:val="en-US"/>
              </w:rPr>
              <w:t>Inte</w:t>
            </w:r>
            <w:r w:rsidR="001A2420">
              <w:rPr>
                <w:lang w:val="en-US"/>
              </w:rPr>
              <w:t>r</w:t>
            </w:r>
            <w:r w:rsidR="001A2420" w:rsidRPr="007F7FAB">
              <w:rPr>
                <w:lang w:val="en-US"/>
              </w:rPr>
              <w:t>net Banking (Web)</w:t>
            </w:r>
          </w:p>
          <w:p w14:paraId="0679C971" w14:textId="77777777" w:rsidR="001A2420" w:rsidRDefault="008A6398" w:rsidP="000C6B5A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A2420" w:rsidRPr="007F7FAB">
              <w:rPr>
                <w:lang w:val="en-US"/>
              </w:rPr>
              <w:t xml:space="preserve"> Mobile Banking (App)</w:t>
            </w:r>
          </w:p>
          <w:p w14:paraId="0931AAD4" w14:textId="77777777" w:rsidR="001A2420" w:rsidRDefault="008A6398" w:rsidP="000C6B5A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Carta di debito</w:t>
            </w:r>
          </w:p>
          <w:p w14:paraId="51733206" w14:textId="77777777" w:rsidR="001A2420" w:rsidRPr="005D46BF" w:rsidRDefault="008A6398" w:rsidP="000C6B5A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Carta Prepagata</w:t>
            </w:r>
          </w:p>
          <w:p w14:paraId="4B52F40F" w14:textId="77777777" w:rsidR="001A2420" w:rsidRPr="00C87EB7" w:rsidRDefault="008A6398" w:rsidP="000C6B5A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7F7FAB">
              <w:t>Altro</w:t>
            </w:r>
          </w:p>
        </w:tc>
      </w:tr>
      <w:tr w:rsidR="001A2420" w:rsidRPr="00C87EB7" w14:paraId="01A20607" w14:textId="77777777" w:rsidTr="000C6B5A">
        <w:trPr>
          <w:trHeight w:val="2760"/>
        </w:trPr>
        <w:tc>
          <w:tcPr>
            <w:tcW w:w="1564" w:type="dxa"/>
          </w:tcPr>
          <w:p w14:paraId="1C4A6927" w14:textId="77777777" w:rsidR="001A2420" w:rsidRPr="008D4805" w:rsidRDefault="001A2420" w:rsidP="000C6B5A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6DB0B0DE" w14:textId="77777777" w:rsidR="001A2420" w:rsidRPr="008D4805" w:rsidRDefault="001A2420" w:rsidP="000C6B5A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E7E1B3A" w14:textId="77777777" w:rsidR="001A2420" w:rsidRPr="008D4805" w:rsidRDefault="001A2420" w:rsidP="000C6B5A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6E74D2C" w14:textId="77777777" w:rsidR="001A2420" w:rsidRPr="007F7FAB" w:rsidRDefault="008A6398" w:rsidP="000C6B5A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7F7FAB">
              <w:t>Bonifico</w:t>
            </w:r>
          </w:p>
          <w:p w14:paraId="6288674D" w14:textId="77777777" w:rsidR="001A2420" w:rsidRDefault="008A6398" w:rsidP="000C6B5A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7F7FAB">
              <w:t>Prelievo</w:t>
            </w:r>
          </w:p>
          <w:p w14:paraId="25EFD868" w14:textId="77777777" w:rsidR="001A2420" w:rsidRDefault="008A6398" w:rsidP="000C6B5A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7F7FAB">
              <w:t>Addebito SDD (ricorrente ad esempio addebito bollette)</w:t>
            </w:r>
          </w:p>
          <w:p w14:paraId="7D4DC2AD" w14:textId="77777777" w:rsidR="001A2420" w:rsidRPr="007F7FAB" w:rsidRDefault="008A6398" w:rsidP="000C6B5A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7F7FAB">
              <w:t>Addebito</w:t>
            </w:r>
            <w:r w:rsidR="001A2420">
              <w:t xml:space="preserve"> da creditore sconosciuto</w:t>
            </w:r>
            <w:r w:rsidR="001A2420" w:rsidRPr="007F7FAB">
              <w:t xml:space="preserve"> </w:t>
            </w:r>
          </w:p>
          <w:p w14:paraId="2B327031" w14:textId="77777777" w:rsidR="001A2420" w:rsidRDefault="008A6398" w:rsidP="000C6B5A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Pagamento e-commerce</w:t>
            </w:r>
          </w:p>
          <w:p w14:paraId="4906DFB1" w14:textId="77777777" w:rsidR="001A2420" w:rsidRPr="00C87EB7" w:rsidRDefault="008A6398" w:rsidP="000C6B5A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Pagamento POS</w:t>
            </w:r>
          </w:p>
        </w:tc>
        <w:tc>
          <w:tcPr>
            <w:tcW w:w="2556" w:type="dxa"/>
          </w:tcPr>
          <w:p w14:paraId="27C0659D" w14:textId="77777777" w:rsidR="001A2420" w:rsidRPr="007F7FAB" w:rsidRDefault="008A6398" w:rsidP="000C6B5A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 w:rsidRPr="007F7FAB">
              <w:t xml:space="preserve"> Sportello</w:t>
            </w:r>
          </w:p>
          <w:p w14:paraId="1B07097C" w14:textId="77777777" w:rsidR="001A2420" w:rsidRPr="007F7FAB" w:rsidRDefault="008A6398" w:rsidP="000C6B5A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 w:rsidRPr="007F7FAB">
              <w:t xml:space="preserve"> ATM (esempio prelievo di contanti)</w:t>
            </w:r>
          </w:p>
          <w:p w14:paraId="78039E87" w14:textId="77777777" w:rsidR="001A2420" w:rsidRPr="007F7FAB" w:rsidRDefault="008A6398" w:rsidP="000C6B5A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A2420">
              <w:rPr>
                <w:lang w:val="en-US"/>
              </w:rPr>
              <w:t xml:space="preserve"> </w:t>
            </w:r>
            <w:r w:rsidR="001A2420" w:rsidRPr="007F7FAB">
              <w:rPr>
                <w:lang w:val="en-US"/>
              </w:rPr>
              <w:t>Inte</w:t>
            </w:r>
            <w:r w:rsidR="001A2420">
              <w:rPr>
                <w:lang w:val="en-US"/>
              </w:rPr>
              <w:t>r</w:t>
            </w:r>
            <w:r w:rsidR="001A2420" w:rsidRPr="007F7FAB">
              <w:rPr>
                <w:lang w:val="en-US"/>
              </w:rPr>
              <w:t>net Banking (Web)</w:t>
            </w:r>
          </w:p>
          <w:p w14:paraId="3DE5A1FF" w14:textId="77777777" w:rsidR="001A2420" w:rsidRDefault="008A6398" w:rsidP="000C6B5A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A2420" w:rsidRPr="007F7FAB">
              <w:rPr>
                <w:lang w:val="en-US"/>
              </w:rPr>
              <w:t xml:space="preserve"> Mobile Banking (App)</w:t>
            </w:r>
          </w:p>
          <w:p w14:paraId="2D847E57" w14:textId="77777777" w:rsidR="001A2420" w:rsidRDefault="008A6398" w:rsidP="000C6B5A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Carta di debito</w:t>
            </w:r>
          </w:p>
          <w:p w14:paraId="4EEFAD1E" w14:textId="77777777" w:rsidR="001A2420" w:rsidRPr="005D46BF" w:rsidRDefault="008A6398" w:rsidP="000C6B5A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Carta Prepagata</w:t>
            </w:r>
          </w:p>
          <w:p w14:paraId="5BD125BF" w14:textId="77777777" w:rsidR="001A2420" w:rsidRPr="00C87EB7" w:rsidRDefault="008A6398" w:rsidP="000C6B5A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7F7FAB">
              <w:t>Altro</w:t>
            </w:r>
          </w:p>
        </w:tc>
      </w:tr>
      <w:tr w:rsidR="001A2420" w:rsidRPr="00C87EB7" w14:paraId="3D3C905F" w14:textId="77777777" w:rsidTr="000C6B5A">
        <w:trPr>
          <w:trHeight w:val="2767"/>
        </w:trPr>
        <w:tc>
          <w:tcPr>
            <w:tcW w:w="1564" w:type="dxa"/>
          </w:tcPr>
          <w:p w14:paraId="3FCDF4C3" w14:textId="77777777" w:rsidR="001A2420" w:rsidRPr="008D4805" w:rsidRDefault="001A2420" w:rsidP="000C6B5A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B33BBD9" w14:textId="77777777" w:rsidR="001A2420" w:rsidRPr="008D4805" w:rsidRDefault="001A2420" w:rsidP="000C6B5A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6ABA656C" w14:textId="77777777" w:rsidR="001A2420" w:rsidRPr="008D4805" w:rsidRDefault="001A2420" w:rsidP="000C6B5A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0BD1C82A" w14:textId="77777777" w:rsidR="001A2420" w:rsidRPr="007F7FAB" w:rsidRDefault="008A6398" w:rsidP="000C6B5A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7F7FAB">
              <w:t>Bonifico</w:t>
            </w:r>
          </w:p>
          <w:p w14:paraId="09F8A444" w14:textId="77777777" w:rsidR="001A2420" w:rsidRDefault="008A6398" w:rsidP="000C6B5A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7F7FAB">
              <w:t>Prelievo</w:t>
            </w:r>
          </w:p>
          <w:p w14:paraId="22C2703D" w14:textId="77777777" w:rsidR="001A2420" w:rsidRDefault="008A6398" w:rsidP="000C6B5A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7F7FAB">
              <w:t>Addebito SDD (ricorrente ad esempio addebito bollette)</w:t>
            </w:r>
          </w:p>
          <w:p w14:paraId="18589C18" w14:textId="77777777" w:rsidR="001A2420" w:rsidRPr="007F7FAB" w:rsidRDefault="008A6398" w:rsidP="000C6B5A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7F7FAB">
              <w:t>Addebito</w:t>
            </w:r>
            <w:r w:rsidR="001A2420">
              <w:t xml:space="preserve"> da creditore sconosciuto</w:t>
            </w:r>
            <w:r w:rsidR="001A2420" w:rsidRPr="007F7FAB">
              <w:t xml:space="preserve"> </w:t>
            </w:r>
          </w:p>
          <w:p w14:paraId="1A690695" w14:textId="77777777" w:rsidR="001A2420" w:rsidRDefault="008A6398" w:rsidP="000C6B5A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Pagamento e-commerce</w:t>
            </w:r>
          </w:p>
          <w:p w14:paraId="4A2E4F01" w14:textId="77777777" w:rsidR="001A2420" w:rsidRPr="00C87EB7" w:rsidRDefault="008A6398" w:rsidP="000C6B5A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Pagamento POS</w:t>
            </w:r>
          </w:p>
        </w:tc>
        <w:tc>
          <w:tcPr>
            <w:tcW w:w="2556" w:type="dxa"/>
          </w:tcPr>
          <w:p w14:paraId="6D99C123" w14:textId="77777777" w:rsidR="001A2420" w:rsidRPr="007F7FAB" w:rsidRDefault="008A6398" w:rsidP="000C6B5A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 w:rsidRPr="007F7FAB">
              <w:t xml:space="preserve"> Sportello</w:t>
            </w:r>
          </w:p>
          <w:p w14:paraId="3E934B82" w14:textId="77777777" w:rsidR="001A2420" w:rsidRPr="007F7FAB" w:rsidRDefault="008A6398" w:rsidP="000C6B5A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 w:rsidRPr="007F7FAB">
              <w:t xml:space="preserve"> ATM (esempio prelievo di contanti)</w:t>
            </w:r>
          </w:p>
          <w:p w14:paraId="33C4945E" w14:textId="77777777" w:rsidR="001A2420" w:rsidRPr="007F7FAB" w:rsidRDefault="008A6398" w:rsidP="000C6B5A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A2420">
              <w:rPr>
                <w:lang w:val="en-US"/>
              </w:rPr>
              <w:t xml:space="preserve"> </w:t>
            </w:r>
            <w:r w:rsidR="001A2420" w:rsidRPr="007F7FAB">
              <w:rPr>
                <w:lang w:val="en-US"/>
              </w:rPr>
              <w:t>Inte</w:t>
            </w:r>
            <w:r w:rsidR="001A2420">
              <w:rPr>
                <w:lang w:val="en-US"/>
              </w:rPr>
              <w:t>r</w:t>
            </w:r>
            <w:r w:rsidR="001A2420" w:rsidRPr="007F7FAB">
              <w:rPr>
                <w:lang w:val="en-US"/>
              </w:rPr>
              <w:t>net Banking (Web)</w:t>
            </w:r>
          </w:p>
          <w:p w14:paraId="177CA155" w14:textId="77777777" w:rsidR="001A2420" w:rsidRDefault="008A6398" w:rsidP="000C6B5A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A2420" w:rsidRPr="007F7FAB">
              <w:rPr>
                <w:lang w:val="en-US"/>
              </w:rPr>
              <w:t xml:space="preserve"> Mobile Banking (App)</w:t>
            </w:r>
          </w:p>
          <w:p w14:paraId="234602C9" w14:textId="77777777" w:rsidR="001A2420" w:rsidRDefault="008A6398" w:rsidP="000C6B5A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Carta di debito</w:t>
            </w:r>
          </w:p>
          <w:p w14:paraId="4FE5A8BE" w14:textId="77777777" w:rsidR="001A2420" w:rsidRPr="005D46BF" w:rsidRDefault="008A6398" w:rsidP="000C6B5A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Carta Prepagata</w:t>
            </w:r>
          </w:p>
          <w:p w14:paraId="3887650E" w14:textId="77777777" w:rsidR="001A2420" w:rsidRPr="00C87EB7" w:rsidRDefault="008A6398" w:rsidP="000C6B5A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7F7FAB">
              <w:t>Altro</w:t>
            </w:r>
          </w:p>
        </w:tc>
      </w:tr>
    </w:tbl>
    <w:p w14:paraId="577B4E86" w14:textId="1DB1A5AA" w:rsidR="001A2420" w:rsidRDefault="001A2420" w:rsidP="001A2420">
      <w:pPr>
        <w:jc w:val="left"/>
        <w:rPr>
          <w:sz w:val="16"/>
          <w:szCs w:val="16"/>
        </w:rPr>
      </w:pPr>
    </w:p>
    <w:p w14:paraId="0AC2EF1A" w14:textId="77777777" w:rsidR="001A2420" w:rsidRDefault="001A2420" w:rsidP="001A2420">
      <w:pPr>
        <w:jc w:val="left"/>
        <w:rPr>
          <w:sz w:val="16"/>
          <w:szCs w:val="16"/>
        </w:rPr>
      </w:pPr>
    </w:p>
    <w:p w14:paraId="184A6BC0" w14:textId="77777777" w:rsidR="001A2420" w:rsidRDefault="001A2420" w:rsidP="001A2420">
      <w:pPr>
        <w:jc w:val="left"/>
        <w:rPr>
          <w:sz w:val="16"/>
          <w:szCs w:val="16"/>
        </w:rPr>
      </w:pPr>
    </w:p>
    <w:p w14:paraId="7AB46D4A" w14:textId="77777777" w:rsidR="001A2420" w:rsidRDefault="001A2420" w:rsidP="001A2420">
      <w:pPr>
        <w:jc w:val="left"/>
        <w:rPr>
          <w:sz w:val="16"/>
          <w:szCs w:val="16"/>
        </w:rPr>
      </w:pPr>
    </w:p>
    <w:p w14:paraId="645499A3" w14:textId="77777777" w:rsidR="001A2420" w:rsidRDefault="001A2420" w:rsidP="001A2420">
      <w:pPr>
        <w:jc w:val="left"/>
        <w:rPr>
          <w:sz w:val="16"/>
          <w:szCs w:val="16"/>
        </w:rPr>
      </w:pPr>
    </w:p>
    <w:p w14:paraId="62D55323" w14:textId="77777777" w:rsidR="001A2420" w:rsidRDefault="001A2420" w:rsidP="001A2420">
      <w:pPr>
        <w:jc w:val="left"/>
        <w:rPr>
          <w:sz w:val="16"/>
          <w:szCs w:val="16"/>
        </w:rPr>
      </w:pPr>
    </w:p>
    <w:p w14:paraId="24ED3D8E" w14:textId="77777777" w:rsidR="001A2420" w:rsidRDefault="001A2420" w:rsidP="001A2420">
      <w:pPr>
        <w:jc w:val="left"/>
        <w:rPr>
          <w:sz w:val="16"/>
          <w:szCs w:val="16"/>
        </w:rPr>
      </w:pPr>
    </w:p>
    <w:p w14:paraId="29534759" w14:textId="77777777" w:rsidR="001A2420" w:rsidRDefault="001A2420" w:rsidP="001A2420">
      <w:pPr>
        <w:jc w:val="left"/>
        <w:rPr>
          <w:sz w:val="16"/>
          <w:szCs w:val="16"/>
        </w:rPr>
      </w:pPr>
    </w:p>
    <w:p w14:paraId="3AEF7667" w14:textId="77777777" w:rsidR="001A2420" w:rsidRDefault="001A2420" w:rsidP="001A2420">
      <w:pPr>
        <w:jc w:val="left"/>
        <w:rPr>
          <w:sz w:val="16"/>
          <w:szCs w:val="16"/>
        </w:rPr>
      </w:pPr>
    </w:p>
    <w:p w14:paraId="3F9474D3" w14:textId="77777777" w:rsidR="001A2420" w:rsidRDefault="001A2420" w:rsidP="001A2420">
      <w:pPr>
        <w:jc w:val="left"/>
        <w:rPr>
          <w:sz w:val="16"/>
          <w:szCs w:val="16"/>
        </w:rPr>
      </w:pPr>
    </w:p>
    <w:p w14:paraId="23D4B042" w14:textId="77777777" w:rsidR="001A2420" w:rsidRDefault="001A2420" w:rsidP="001A2420">
      <w:pPr>
        <w:jc w:val="left"/>
        <w:rPr>
          <w:sz w:val="16"/>
          <w:szCs w:val="16"/>
        </w:rPr>
      </w:pPr>
    </w:p>
    <w:p w14:paraId="7415BBAC" w14:textId="77777777" w:rsidR="001A2420" w:rsidRDefault="001A2420" w:rsidP="001A2420">
      <w:pPr>
        <w:jc w:val="left"/>
        <w:rPr>
          <w:sz w:val="16"/>
          <w:szCs w:val="16"/>
        </w:rPr>
      </w:pP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14"/>
        <w:gridCol w:w="7080"/>
        <w:gridCol w:w="7"/>
        <w:gridCol w:w="75"/>
      </w:tblGrid>
      <w:tr w:rsidR="001A2420" w:rsidRPr="00C10825" w14:paraId="6EEEEAE0" w14:textId="77777777" w:rsidTr="000C6B5A">
        <w:trPr>
          <w:gridAfter w:val="2"/>
          <w:wAfter w:w="82" w:type="dxa"/>
          <w:trHeight w:val="706"/>
        </w:trPr>
        <w:tc>
          <w:tcPr>
            <w:tcW w:w="10194" w:type="dxa"/>
            <w:gridSpan w:val="2"/>
            <w:shd w:val="clear" w:color="auto" w:fill="075365"/>
          </w:tcPr>
          <w:p w14:paraId="3080457E" w14:textId="77777777" w:rsidR="001A2420" w:rsidRPr="00C10825" w:rsidRDefault="001A2420" w:rsidP="000C6B5A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TIPOLOGIA DELLA CONTESTAZIONE*</w:t>
            </w:r>
          </w:p>
          <w:p w14:paraId="43F6D24F" w14:textId="77777777" w:rsidR="001A2420" w:rsidRPr="00C10825" w:rsidRDefault="001A2420" w:rsidP="000C6B5A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la singola casistica che meglio descrive il motivo della contestazione. Nel caso in cui il motivo della contestazione non rientri in nessuna delle casistiche riportate, compilare la sezione ALTRO.</w:t>
            </w:r>
          </w:p>
        </w:tc>
      </w:tr>
      <w:tr w:rsidR="001A2420" w:rsidRPr="00C87EB7" w14:paraId="7B0755C9" w14:textId="77777777" w:rsidTr="000C6B5A">
        <w:trPr>
          <w:gridAfter w:val="2"/>
          <w:wAfter w:w="82" w:type="dxa"/>
          <w:trHeight w:val="765"/>
        </w:trPr>
        <w:tc>
          <w:tcPr>
            <w:tcW w:w="3114" w:type="dxa"/>
            <w:vAlign w:val="center"/>
          </w:tcPr>
          <w:p w14:paraId="5EB58CD5" w14:textId="77777777" w:rsidR="001A2420" w:rsidRPr="009A2578" w:rsidRDefault="008A6398" w:rsidP="000C6B5A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A242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1A2420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F</w:t>
            </w:r>
            <w:r w:rsidR="001A2420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14:paraId="75E8B226" w14:textId="77777777" w:rsidR="001A2420" w:rsidRPr="009A2578" w:rsidRDefault="001A2420" w:rsidP="000C6B5A">
            <w:pPr>
              <w:pStyle w:val="elencotabella"/>
            </w:pPr>
            <w:r w:rsidRPr="009A2578">
              <w:t>Hai subito il furto della carta o hai perso la carta e sono stati eseguiti prelievi/pagamenti pochi minuti dopo il furto/smarrimento</w:t>
            </w:r>
          </w:p>
        </w:tc>
      </w:tr>
      <w:tr w:rsidR="001A2420" w:rsidRPr="00C87EB7" w14:paraId="591E76AE" w14:textId="77777777" w:rsidTr="000C6B5A">
        <w:trPr>
          <w:gridAfter w:val="2"/>
          <w:wAfter w:w="82" w:type="dxa"/>
          <w:trHeight w:val="561"/>
        </w:trPr>
        <w:tc>
          <w:tcPr>
            <w:tcW w:w="3114" w:type="dxa"/>
            <w:vAlign w:val="center"/>
          </w:tcPr>
          <w:p w14:paraId="6372F521" w14:textId="77777777" w:rsidR="001A2420" w:rsidRDefault="008A6398" w:rsidP="000C6B5A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A242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14:paraId="4C32EF98" w14:textId="77777777" w:rsidR="001A2420" w:rsidRPr="009A2578" w:rsidRDefault="001A2420" w:rsidP="000C6B5A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="001A2420" w:rsidRPr="00C87EB7" w14:paraId="54AD5CD4" w14:textId="77777777" w:rsidTr="000C6B5A">
        <w:trPr>
          <w:gridAfter w:val="2"/>
          <w:wAfter w:w="82" w:type="dxa"/>
          <w:trHeight w:val="1616"/>
        </w:trPr>
        <w:tc>
          <w:tcPr>
            <w:tcW w:w="3114" w:type="dxa"/>
            <w:vAlign w:val="center"/>
          </w:tcPr>
          <w:p w14:paraId="00BBD099" w14:textId="77777777" w:rsidR="001A2420" w:rsidRPr="009A2578" w:rsidRDefault="008A6398" w:rsidP="000C6B5A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A242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1A2420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14:paraId="403E39D3" w14:textId="77777777" w:rsidR="001A2420" w:rsidRPr="00CF1417" w:rsidRDefault="001A2420" w:rsidP="000C6B5A">
            <w:pPr>
              <w:pStyle w:val="elencotabella"/>
            </w:pPr>
            <w:r w:rsidRPr="00CF1417">
              <w:t>Hai ricevuto richiesta di bonifico/pagamento apparentemente proveniente da persona di fiducia (es. parente)</w:t>
            </w:r>
          </w:p>
          <w:p w14:paraId="2E3D2EFE" w14:textId="77777777" w:rsidR="001A2420" w:rsidRDefault="001A2420" w:rsidP="000C6B5A">
            <w:pPr>
              <w:pStyle w:val="elencotabella"/>
            </w:pPr>
            <w:r w:rsidRPr="00CF1417">
              <w:t>Sei stato contattato da un soggetto che fingeva di essere un operatore bancario a cui ha fornito i tuoi dati carta/</w:t>
            </w:r>
            <w:proofErr w:type="spellStart"/>
            <w:r w:rsidRPr="00CF1417">
              <w:t>Inbank</w:t>
            </w:r>
            <w:proofErr w:type="spellEnd"/>
          </w:p>
          <w:p w14:paraId="7C409552" w14:textId="77777777" w:rsidR="001A2420" w:rsidRPr="00CF1417" w:rsidRDefault="001A2420" w:rsidP="000C6B5A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="001A2420" w:rsidRPr="00C87EB7" w14:paraId="6CE0D392" w14:textId="77777777" w:rsidTr="000C6B5A">
        <w:trPr>
          <w:gridAfter w:val="2"/>
          <w:wAfter w:w="82" w:type="dxa"/>
          <w:trHeight w:val="1682"/>
        </w:trPr>
        <w:tc>
          <w:tcPr>
            <w:tcW w:w="3114" w:type="dxa"/>
            <w:vAlign w:val="center"/>
          </w:tcPr>
          <w:p w14:paraId="19CF1C8A" w14:textId="77777777" w:rsidR="001A2420" w:rsidRPr="009A2578" w:rsidRDefault="008A6398" w:rsidP="000C6B5A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A242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1A2420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Phishing /</w:t>
            </w:r>
            <w:proofErr w:type="spellStart"/>
            <w:r w:rsidR="001A2420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Smishing</w:t>
            </w:r>
            <w:proofErr w:type="spellEnd"/>
          </w:p>
        </w:tc>
        <w:tc>
          <w:tcPr>
            <w:tcW w:w="7080" w:type="dxa"/>
            <w:vAlign w:val="center"/>
          </w:tcPr>
          <w:p w14:paraId="3986A6B6" w14:textId="77777777" w:rsidR="001A2420" w:rsidRPr="009A2578" w:rsidRDefault="001A2420" w:rsidP="000C6B5A">
            <w:pPr>
              <w:pStyle w:val="elencotabella"/>
            </w:pPr>
            <w:r w:rsidRPr="009A2578">
              <w:t xml:space="preserve">Hai ricevuto un SMS o sei stato contattato da apparente altro intermediario </w:t>
            </w:r>
          </w:p>
          <w:p w14:paraId="7DB66004" w14:textId="77777777" w:rsidR="001A2420" w:rsidRDefault="001A2420" w:rsidP="000C6B5A">
            <w:pPr>
              <w:pStyle w:val="elencotabella"/>
            </w:pPr>
            <w:r w:rsidRPr="008825F8">
              <w:t xml:space="preserve">Sei stato indotto con l‘inganno a realizzare pagamenti con la tua carta o operazioni di bonifico disposte tramite </w:t>
            </w:r>
            <w:proofErr w:type="spellStart"/>
            <w:r w:rsidRPr="008825F8">
              <w:t>Inbank</w:t>
            </w:r>
            <w:proofErr w:type="spellEnd"/>
            <w:r w:rsidRPr="008825F8">
              <w:t xml:space="preserve"> o a sportello</w:t>
            </w:r>
          </w:p>
          <w:p w14:paraId="588E79BB" w14:textId="77777777" w:rsidR="001A2420" w:rsidRPr="009A2578" w:rsidRDefault="001A2420" w:rsidP="000C6B5A">
            <w:pPr>
              <w:pStyle w:val="elencotabella"/>
            </w:pPr>
            <w:r>
              <w:t>Hai ricevuto un’e-mail/banner pubblicitario e sei stato tratto in inganno inserendo i dati della tua carta</w:t>
            </w:r>
          </w:p>
        </w:tc>
      </w:tr>
      <w:tr w:rsidR="001A2420" w:rsidRPr="00C87EB7" w14:paraId="2A8ACA37" w14:textId="77777777" w:rsidTr="000C6B5A">
        <w:trPr>
          <w:gridAfter w:val="2"/>
          <w:wAfter w:w="82" w:type="dxa"/>
          <w:trHeight w:val="1407"/>
        </w:trPr>
        <w:tc>
          <w:tcPr>
            <w:tcW w:w="3114" w:type="dxa"/>
            <w:vAlign w:val="center"/>
          </w:tcPr>
          <w:p w14:paraId="082183AD" w14:textId="77777777" w:rsidR="001A2420" w:rsidRPr="00985148" w:rsidRDefault="008A6398" w:rsidP="000C6B5A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A242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1A2420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14:paraId="08C52C3D" w14:textId="77777777" w:rsidR="001A2420" w:rsidRPr="009A2578" w:rsidRDefault="001A2420" w:rsidP="000C6B5A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14:paraId="0F3ECFF8" w14:textId="77777777" w:rsidR="001A2420" w:rsidRPr="009A2578" w:rsidRDefault="001A2420" w:rsidP="000C6B5A">
            <w:pPr>
              <w:pStyle w:val="elencotabella"/>
            </w:pPr>
            <w:r w:rsidRPr="009A2578">
              <w:t>Hai subito un attacco hacker durante lo scambio di e-mail con il tuo fornitore</w:t>
            </w:r>
          </w:p>
          <w:p w14:paraId="77BD0C38" w14:textId="77777777" w:rsidR="001A2420" w:rsidRPr="009A2578" w:rsidRDefault="001A2420" w:rsidP="000C6B5A">
            <w:pPr>
              <w:pStyle w:val="elencotabella"/>
            </w:pPr>
            <w:r w:rsidRPr="009A2578">
              <w:t>Segnali che la banca non ha verificato corrispondenza tra IBAN e beneficiario</w:t>
            </w:r>
          </w:p>
        </w:tc>
      </w:tr>
      <w:tr w:rsidR="001A2420" w:rsidRPr="00C87EB7" w14:paraId="7E28C87D" w14:textId="77777777" w:rsidTr="000C6B5A">
        <w:trPr>
          <w:gridAfter w:val="2"/>
          <w:wAfter w:w="82" w:type="dxa"/>
          <w:trHeight w:val="637"/>
        </w:trPr>
        <w:tc>
          <w:tcPr>
            <w:tcW w:w="3114" w:type="dxa"/>
            <w:vAlign w:val="center"/>
          </w:tcPr>
          <w:p w14:paraId="297C5BDA" w14:textId="77777777" w:rsidR="001A2420" w:rsidRPr="009A2578" w:rsidRDefault="008A6398" w:rsidP="000C6B5A">
            <w:pPr>
              <w:pStyle w:val="Nessunaspaziatura"/>
              <w:rPr>
                <w:rFonts w:ascii="Century Gothic" w:eastAsia="MS Gothic" w:hAnsi="Century Gothic" w:cs="MS Gothic"/>
                <w:b/>
                <w:bCs/>
                <w:strike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51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A242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1A2420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Vizi del prodotto/servizio acquistato</w:t>
            </w:r>
          </w:p>
        </w:tc>
        <w:tc>
          <w:tcPr>
            <w:tcW w:w="7080" w:type="dxa"/>
            <w:vAlign w:val="center"/>
          </w:tcPr>
          <w:p w14:paraId="22DC72B1" w14:textId="77777777" w:rsidR="001A2420" w:rsidRPr="009A2578" w:rsidRDefault="001A2420" w:rsidP="000C6B5A">
            <w:pPr>
              <w:pStyle w:val="elencotabella"/>
            </w:pPr>
            <w:r w:rsidRPr="009A2578">
              <w:t>Chiedi il rimborso di un'operazione di pagamento relativa all'acquisto di un bene o servizio</w:t>
            </w:r>
          </w:p>
        </w:tc>
      </w:tr>
      <w:tr w:rsidR="001A2420" w:rsidRPr="00C87EB7" w14:paraId="2E0269EB" w14:textId="77777777" w:rsidTr="000C6B5A">
        <w:trPr>
          <w:gridAfter w:val="2"/>
          <w:wAfter w:w="82" w:type="dxa"/>
          <w:trHeight w:val="615"/>
        </w:trPr>
        <w:tc>
          <w:tcPr>
            <w:tcW w:w="3114" w:type="dxa"/>
            <w:vAlign w:val="center"/>
          </w:tcPr>
          <w:p w14:paraId="7DA05B97" w14:textId="77777777" w:rsidR="001A2420" w:rsidRPr="009A2578" w:rsidRDefault="008A6398" w:rsidP="000C6B5A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A2420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14:paraId="0BE6BD8C" w14:textId="77777777" w:rsidR="001A2420" w:rsidRPr="009A2578" w:rsidRDefault="001A2420" w:rsidP="000C6B5A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="001A2420" w:rsidRPr="00C87EB7" w14:paraId="32F1D96C" w14:textId="77777777" w:rsidTr="000C6B5A">
        <w:trPr>
          <w:gridAfter w:val="2"/>
          <w:wAfter w:w="82" w:type="dxa"/>
          <w:trHeight w:val="1634"/>
        </w:trPr>
        <w:tc>
          <w:tcPr>
            <w:tcW w:w="3114" w:type="dxa"/>
            <w:vAlign w:val="center"/>
          </w:tcPr>
          <w:p w14:paraId="2DA62FD8" w14:textId="77777777" w:rsidR="001A2420" w:rsidRPr="009A2578" w:rsidRDefault="008A6398" w:rsidP="000C6B5A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  <w:r w:rsidR="001A2420" w:rsidRPr="009A257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1A2420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14:paraId="5B863248" w14:textId="77777777" w:rsidR="001A2420" w:rsidRPr="00C30EAD" w:rsidRDefault="001A2420" w:rsidP="000C6B5A">
            <w:pPr>
              <w:pStyle w:val="elencotabella"/>
            </w:pPr>
            <w:r w:rsidRPr="009A2578">
              <w:t xml:space="preserve">Continui a ricevere addebiti ricorrenti nonostante tu abbia dato la disdetta del servizio (ad esempio </w:t>
            </w:r>
            <w:r>
              <w:t>a</w:t>
            </w:r>
            <w:r w:rsidRPr="00C30EAD">
              <w:t>bbonamenti Netflix, Spotify, Disney+</w:t>
            </w:r>
            <w:r>
              <w:t>, Amazon Prime, E-Dreams ecc.)</w:t>
            </w:r>
            <w:r w:rsidRPr="00C30EAD">
              <w:t>.</w:t>
            </w:r>
          </w:p>
          <w:p w14:paraId="4643D291" w14:textId="77777777" w:rsidR="001A2420" w:rsidRPr="009A2578" w:rsidRDefault="001A2420" w:rsidP="000C6B5A">
            <w:pPr>
              <w:pStyle w:val="elencotabella"/>
            </w:pPr>
            <w:r>
              <w:t>Ricevi un a</w:t>
            </w:r>
            <w:r w:rsidRPr="00F2106D">
              <w:t>ddebito su conto corrente per un servizio che non hai mai sottoscritto: ad esempio, una sottoscrizione ad un abbonamento che non ricordi di aver firmato.</w:t>
            </w:r>
          </w:p>
        </w:tc>
      </w:tr>
      <w:tr w:rsidR="001A2420" w:rsidRPr="00C87EB7" w14:paraId="01446666" w14:textId="77777777" w:rsidTr="000C6B5A">
        <w:trPr>
          <w:gridAfter w:val="2"/>
          <w:wAfter w:w="82" w:type="dxa"/>
          <w:trHeight w:val="990"/>
        </w:trPr>
        <w:tc>
          <w:tcPr>
            <w:tcW w:w="3114" w:type="dxa"/>
            <w:vAlign w:val="center"/>
          </w:tcPr>
          <w:p w14:paraId="032EC86C" w14:textId="77777777" w:rsidR="001A2420" w:rsidRDefault="001A2420" w:rsidP="000C6B5A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r w:rsidRPr="0099564D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99564D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Addebiti da creditore sconosciuto</w:t>
            </w:r>
          </w:p>
        </w:tc>
        <w:tc>
          <w:tcPr>
            <w:tcW w:w="7080" w:type="dxa"/>
            <w:vAlign w:val="center"/>
          </w:tcPr>
          <w:p w14:paraId="34CB95F3" w14:textId="77777777" w:rsidR="001A2420" w:rsidRPr="009A2578" w:rsidRDefault="001A2420" w:rsidP="000C6B5A">
            <w:pPr>
              <w:pStyle w:val="elencotabella"/>
            </w:pPr>
            <w:r w:rsidRPr="00F6154D">
              <w:t>Ricevi un addebito per un pagamento che non hai autorizzato: ad esempio, un pagamento effettuato da un sito web o un'applicazione che non ricordi di aver autorizzato.</w:t>
            </w:r>
          </w:p>
        </w:tc>
      </w:tr>
      <w:tr w:rsidR="001A2420" w:rsidRPr="00C87EB7" w14:paraId="178435EE" w14:textId="77777777" w:rsidTr="000C6B5A">
        <w:trPr>
          <w:gridAfter w:val="2"/>
          <w:wAfter w:w="82" w:type="dxa"/>
          <w:trHeight w:val="1126"/>
        </w:trPr>
        <w:tc>
          <w:tcPr>
            <w:tcW w:w="3114" w:type="dxa"/>
            <w:vAlign w:val="center"/>
          </w:tcPr>
          <w:p w14:paraId="3818F660" w14:textId="77777777" w:rsidR="001A2420" w:rsidRPr="009A2578" w:rsidRDefault="008A6398" w:rsidP="000C6B5A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5867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A2420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Prenotazioni Alberghiere/autonoleggi compagnie aree</w:t>
            </w:r>
          </w:p>
        </w:tc>
        <w:tc>
          <w:tcPr>
            <w:tcW w:w="7080" w:type="dxa"/>
            <w:vAlign w:val="center"/>
          </w:tcPr>
          <w:p w14:paraId="30B097DF" w14:textId="77777777" w:rsidR="001A2420" w:rsidRPr="009A2578" w:rsidRDefault="001A2420" w:rsidP="000C6B5A">
            <w:pPr>
              <w:pStyle w:val="elencotabella"/>
            </w:pPr>
            <w:r w:rsidRPr="009A2578">
              <w:t>Hai cancellato la prenotazione ma ti è stat</w:t>
            </w:r>
            <w:r>
              <w:t>o</w:t>
            </w:r>
            <w:r w:rsidRPr="009A2578">
              <w:t xml:space="preserve"> comunque addebitato l’importo</w:t>
            </w:r>
          </w:p>
          <w:p w14:paraId="01BF0089" w14:textId="77777777" w:rsidR="001A2420" w:rsidRPr="009A2578" w:rsidRDefault="001A2420" w:rsidP="000C6B5A">
            <w:pPr>
              <w:pStyle w:val="elencotabella"/>
            </w:pPr>
            <w:r w:rsidRPr="009A2578">
              <w:t>Ti è stato addebitato un importo per un servizio non richiesto.</w:t>
            </w:r>
          </w:p>
        </w:tc>
      </w:tr>
      <w:tr w:rsidR="001A2420" w:rsidRPr="00C87EB7" w14:paraId="7C40D5BA" w14:textId="77777777" w:rsidTr="000C6B5A">
        <w:trPr>
          <w:gridAfter w:val="2"/>
          <w:wAfter w:w="82" w:type="dxa"/>
          <w:trHeight w:val="713"/>
        </w:trPr>
        <w:tc>
          <w:tcPr>
            <w:tcW w:w="3114" w:type="dxa"/>
            <w:vAlign w:val="center"/>
          </w:tcPr>
          <w:p w14:paraId="46159ABE" w14:textId="77777777" w:rsidR="001A2420" w:rsidRDefault="008A6398" w:rsidP="000C6B5A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9061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A242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Mancata erogazione del contante all’ATM</w:t>
            </w:r>
          </w:p>
        </w:tc>
        <w:tc>
          <w:tcPr>
            <w:tcW w:w="7080" w:type="dxa"/>
            <w:vAlign w:val="center"/>
          </w:tcPr>
          <w:p w14:paraId="45DE4D1B" w14:textId="77777777" w:rsidR="001A2420" w:rsidRPr="009A2578" w:rsidRDefault="001A2420" w:rsidP="000C6B5A">
            <w:pPr>
              <w:pStyle w:val="elencotabella"/>
            </w:pPr>
            <w:r>
              <w:t>Hai l’addebito sul conto ma non hai ricevuto il contante corrispondente all’importo richiesto</w:t>
            </w:r>
          </w:p>
        </w:tc>
      </w:tr>
      <w:tr w:rsidR="001A2420" w:rsidRPr="00C87EB7" w14:paraId="33BEDC96" w14:textId="77777777" w:rsidTr="000C6B5A">
        <w:trPr>
          <w:gridAfter w:val="2"/>
          <w:wAfter w:w="82" w:type="dxa"/>
          <w:trHeight w:val="636"/>
        </w:trPr>
        <w:tc>
          <w:tcPr>
            <w:tcW w:w="3114" w:type="dxa"/>
            <w:vAlign w:val="center"/>
          </w:tcPr>
          <w:p w14:paraId="5E54475D" w14:textId="77777777" w:rsidR="001A2420" w:rsidRDefault="008A6398" w:rsidP="000C6B5A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209315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A242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Doppio Addebito POS</w:t>
            </w:r>
          </w:p>
        </w:tc>
        <w:tc>
          <w:tcPr>
            <w:tcW w:w="7080" w:type="dxa"/>
            <w:vAlign w:val="center"/>
          </w:tcPr>
          <w:p w14:paraId="6242B24B" w14:textId="77777777" w:rsidR="001A2420" w:rsidRPr="009A2578" w:rsidRDefault="001A2420" w:rsidP="000C6B5A">
            <w:pPr>
              <w:pStyle w:val="elencotabella"/>
            </w:pPr>
            <w:r>
              <w:t xml:space="preserve">Hai pagato due volte per lo stesso acquisto o hai pagato con altri mezzi (ad esempio contante/altra carta) </w:t>
            </w:r>
          </w:p>
        </w:tc>
      </w:tr>
      <w:tr w:rsidR="001A2420" w:rsidRPr="00C87EB7" w14:paraId="47492B72" w14:textId="77777777" w:rsidTr="000C6B5A">
        <w:trPr>
          <w:gridAfter w:val="2"/>
          <w:wAfter w:w="82" w:type="dxa"/>
          <w:trHeight w:val="489"/>
        </w:trPr>
        <w:tc>
          <w:tcPr>
            <w:tcW w:w="3114" w:type="dxa"/>
            <w:vAlign w:val="center"/>
          </w:tcPr>
          <w:p w14:paraId="3C212B34" w14:textId="77777777" w:rsidR="001A2420" w:rsidRPr="009A2578" w:rsidRDefault="008A6398" w:rsidP="000C6B5A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A2420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1A2420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14:paraId="5F833305" w14:textId="77777777" w:rsidR="001A2420" w:rsidRPr="00D05CD8" w:rsidRDefault="001A2420" w:rsidP="000C6B5A">
            <w:pPr>
              <w:rPr>
                <w:highlight w:val="yellow"/>
              </w:rPr>
            </w:pPr>
          </w:p>
        </w:tc>
      </w:tr>
      <w:tr w:rsidR="001A2420" w:rsidRPr="00C10825" w14:paraId="01833C15" w14:textId="77777777" w:rsidTr="008A6398">
        <w:trPr>
          <w:gridAfter w:val="1"/>
          <w:wAfter w:w="75" w:type="dxa"/>
          <w:trHeight w:val="684"/>
        </w:trPr>
        <w:tc>
          <w:tcPr>
            <w:tcW w:w="10201" w:type="dxa"/>
            <w:gridSpan w:val="3"/>
            <w:shd w:val="clear" w:color="auto" w:fill="075365"/>
          </w:tcPr>
          <w:p w14:paraId="5D148C14" w14:textId="34FE9AC6" w:rsidR="001A2420" w:rsidRPr="00C10825" w:rsidRDefault="001A2420" w:rsidP="000C6B5A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DESCRIZIONE DE</w:t>
            </w:r>
            <w:r>
              <w:rPr>
                <w:color w:val="FFFFFF" w:themeColor="background1"/>
              </w:rPr>
              <w:t>GLI</w:t>
            </w:r>
            <w:r w:rsidRPr="00C10825">
              <w:rPr>
                <w:color w:val="FFFFFF" w:themeColor="background1"/>
              </w:rPr>
              <w:t xml:space="preserve"> EVENTI*</w:t>
            </w:r>
          </w:p>
          <w:p w14:paraId="784EC908" w14:textId="77777777" w:rsidR="001A2420" w:rsidRPr="00C10825" w:rsidRDefault="001A2420" w:rsidP="000C6B5A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="001A2420" w:rsidRPr="00C87EB7" w14:paraId="23C03311" w14:textId="77777777" w:rsidTr="008A6398">
        <w:trPr>
          <w:trHeight w:val="10110"/>
        </w:trPr>
        <w:tc>
          <w:tcPr>
            <w:tcW w:w="10276" w:type="dxa"/>
            <w:gridSpan w:val="4"/>
          </w:tcPr>
          <w:p w14:paraId="22A4B4FE" w14:textId="77777777" w:rsidR="001A2420" w:rsidRPr="000A73E0" w:rsidRDefault="001A2420" w:rsidP="000C6B5A">
            <w:pPr>
              <w:rPr>
                <w:highlight w:val="yellow"/>
              </w:rPr>
            </w:pPr>
          </w:p>
        </w:tc>
      </w:tr>
    </w:tbl>
    <w:p w14:paraId="1F73DA66" w14:textId="77777777" w:rsidR="001A2420" w:rsidRDefault="001A2420" w:rsidP="001A2420">
      <w:pPr>
        <w:pStyle w:val="Nessunaspaziatura"/>
        <w:rPr>
          <w:rFonts w:ascii="Century Gothic" w:hAnsi="Century Gothic"/>
          <w:sz w:val="22"/>
          <w:szCs w:val="22"/>
        </w:rPr>
      </w:pPr>
    </w:p>
    <w:p w14:paraId="3A8E3443" w14:textId="77777777" w:rsidR="001A2420" w:rsidRDefault="001A2420" w:rsidP="001A2420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1A2420" w:rsidRPr="00C10825" w14:paraId="05B5CBDB" w14:textId="77777777" w:rsidTr="000C6B5A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14:paraId="7C77CF2E" w14:textId="77777777" w:rsidR="001A2420" w:rsidRPr="00C10825" w:rsidRDefault="001A2420" w:rsidP="000C6B5A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 xml:space="preserve">ULTERIORI SPECIFICHE PER LA DEFINIZIONE DELL’EVENTO </w:t>
            </w:r>
          </w:p>
          <w:p w14:paraId="1B542255" w14:textId="77777777" w:rsidR="001A2420" w:rsidRPr="00C10825" w:rsidRDefault="001A2420" w:rsidP="000C6B5A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la/le casistiche che meglio descrivono il motivo della contestazione</w:t>
            </w:r>
          </w:p>
        </w:tc>
      </w:tr>
      <w:tr w:rsidR="001A2420" w:rsidRPr="00C87EB7" w14:paraId="665AE322" w14:textId="77777777" w:rsidTr="000C6B5A">
        <w:trPr>
          <w:trHeight w:val="369"/>
        </w:trPr>
        <w:tc>
          <w:tcPr>
            <w:tcW w:w="10201" w:type="dxa"/>
            <w:gridSpan w:val="2"/>
            <w:vAlign w:val="center"/>
          </w:tcPr>
          <w:p w14:paraId="2A5A5425" w14:textId="77777777" w:rsidR="001A2420" w:rsidRPr="00A60780" w:rsidRDefault="008A6398" w:rsidP="000C6B5A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L</w:t>
            </w:r>
            <w:r w:rsidR="001A2420" w:rsidRPr="00C87EB7">
              <w:t>e operazioni indicate non sono state autorizzate</w:t>
            </w:r>
          </w:p>
        </w:tc>
      </w:tr>
      <w:tr w:rsidR="001A2420" w:rsidRPr="00C87EB7" w14:paraId="7399F35E" w14:textId="77777777" w:rsidTr="000C6B5A">
        <w:trPr>
          <w:trHeight w:val="416"/>
        </w:trPr>
        <w:tc>
          <w:tcPr>
            <w:tcW w:w="10201" w:type="dxa"/>
            <w:gridSpan w:val="2"/>
            <w:vAlign w:val="center"/>
          </w:tcPr>
          <w:p w14:paraId="47C88B6F" w14:textId="77777777" w:rsidR="001A2420" w:rsidRPr="00A60780" w:rsidRDefault="008A6398" w:rsidP="000C6B5A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L</w:t>
            </w:r>
            <w:r w:rsidR="001A2420" w:rsidRPr="00C87EB7">
              <w:t xml:space="preserve">e operazioni indicate sono state da me autorizzate, ma per beneficiario o importo diverso </w:t>
            </w:r>
          </w:p>
        </w:tc>
      </w:tr>
      <w:tr w:rsidR="001A2420" w:rsidRPr="00C87EB7" w14:paraId="31E3BE5F" w14:textId="77777777" w:rsidTr="000C6B5A">
        <w:trPr>
          <w:trHeight w:val="421"/>
        </w:trPr>
        <w:tc>
          <w:tcPr>
            <w:tcW w:w="10201" w:type="dxa"/>
            <w:gridSpan w:val="2"/>
            <w:vAlign w:val="center"/>
          </w:tcPr>
          <w:p w14:paraId="741A5960" w14:textId="77777777" w:rsidR="001A2420" w:rsidRPr="009D66C0" w:rsidRDefault="008A6398" w:rsidP="000C6B5A">
            <w:sdt>
              <w:sdtPr>
                <w:id w:val="-35064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L</w:t>
            </w:r>
            <w:r w:rsidR="001A2420" w:rsidRPr="00C87EB7">
              <w:t xml:space="preserve">e operazioni indicate sono state da me autorizzate, ma disposte su richiesta di terzi </w:t>
            </w:r>
          </w:p>
        </w:tc>
      </w:tr>
      <w:tr w:rsidR="001A2420" w:rsidRPr="00C87EB7" w14:paraId="0A907744" w14:textId="77777777" w:rsidTr="000C6B5A">
        <w:trPr>
          <w:trHeight w:val="799"/>
        </w:trPr>
        <w:tc>
          <w:tcPr>
            <w:tcW w:w="10201" w:type="dxa"/>
            <w:gridSpan w:val="2"/>
            <w:vAlign w:val="center"/>
          </w:tcPr>
          <w:p w14:paraId="090B1E27" w14:textId="77777777" w:rsidR="001A2420" w:rsidRPr="009D66C0" w:rsidRDefault="008A6398" w:rsidP="000C6B5A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F855F6">
              <w:rPr>
                <w:caps/>
              </w:rPr>
              <w:t>è</w:t>
            </w:r>
            <w:r w:rsidR="001A2420" w:rsidRPr="00C87EB7">
              <w:t xml:space="preserve"> stata comunicata al creditore la revoca del mandato all’addebito</w:t>
            </w:r>
            <w:r w:rsidR="001A2420">
              <w:t xml:space="preserve"> </w:t>
            </w:r>
            <w:r w:rsidR="001A2420" w:rsidRPr="00C87EB7">
              <w:t>[</w:t>
            </w:r>
            <w:r w:rsidR="001A2420">
              <w:t>D</w:t>
            </w:r>
            <w:r w:rsidR="001A2420" w:rsidRPr="00C87EB7">
              <w:t>a selezionare solo in caso di addebiti SDD intervenuti successivamente ad una comunicazione di revoca].</w:t>
            </w:r>
          </w:p>
        </w:tc>
      </w:tr>
      <w:tr w:rsidR="001A2420" w:rsidRPr="00C87EB7" w14:paraId="4222DB08" w14:textId="77777777" w:rsidTr="000C6B5A">
        <w:trPr>
          <w:trHeight w:val="1264"/>
        </w:trPr>
        <w:tc>
          <w:tcPr>
            <w:tcW w:w="5100" w:type="dxa"/>
            <w:vAlign w:val="center"/>
          </w:tcPr>
          <w:p w14:paraId="633C2EE9" w14:textId="77777777" w:rsidR="001A2420" w:rsidRPr="009D66C0" w:rsidRDefault="008A6398" w:rsidP="000C6B5A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1A2420" w:rsidRPr="00C87EB7">
                  <w:t xml:space="preserve"> </w:t>
                </w:r>
              </w:sdtContent>
            </w:sdt>
            <w:r w:rsidR="001A2420">
              <w:t>D</w:t>
            </w:r>
            <w:r w:rsidR="001A2420" w:rsidRPr="00C87EB7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14:paraId="16E09E3A" w14:textId="77777777" w:rsidR="001A2420" w:rsidRPr="009D66C0" w:rsidRDefault="008A6398" w:rsidP="000C6B5A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 w:rsidRPr="00C87EB7">
              <w:rPr>
                <w:rFonts w:eastAsia="Symbol" w:cs="Symbol"/>
              </w:rPr>
              <w:t xml:space="preserve"> </w:t>
            </w:r>
            <w:r w:rsidR="001A2420">
              <w:rPr>
                <w:rFonts w:eastAsia="Symbol" w:cs="Symbol"/>
              </w:rPr>
              <w:t>D</w:t>
            </w:r>
            <w:r w:rsidR="001A2420" w:rsidRPr="00C87EB7">
              <w:t>i non aver provveduto al blocco dello strumento di pagamento (Home Banking/carta di pagamento)</w:t>
            </w:r>
          </w:p>
        </w:tc>
      </w:tr>
      <w:tr w:rsidR="001A2420" w:rsidRPr="00C87EB7" w14:paraId="26117CF2" w14:textId="77777777" w:rsidTr="000C6B5A">
        <w:trPr>
          <w:trHeight w:val="1268"/>
        </w:trPr>
        <w:tc>
          <w:tcPr>
            <w:tcW w:w="5100" w:type="dxa"/>
            <w:vAlign w:val="center"/>
          </w:tcPr>
          <w:p w14:paraId="4E399214" w14:textId="77777777" w:rsidR="001A2420" w:rsidRPr="009D66C0" w:rsidRDefault="008A6398" w:rsidP="000C6B5A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 w:rsidRPr="00C87EB7">
              <w:rPr>
                <w:rFonts w:eastAsia="Symbol" w:cs="Symbol"/>
              </w:rPr>
              <w:t xml:space="preserve"> </w:t>
            </w:r>
            <w:r w:rsidR="001A2420">
              <w:rPr>
                <w:rFonts w:eastAsia="Symbol" w:cs="Symbol"/>
              </w:rPr>
              <w:t>D</w:t>
            </w:r>
            <w:r w:rsidR="001A2420" w:rsidRPr="00C87EB7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14:paraId="11A5F0BF" w14:textId="77777777" w:rsidR="001A2420" w:rsidRPr="009D66C0" w:rsidRDefault="008A6398" w:rsidP="000C6B5A"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 w:rsidRPr="00C87EB7">
              <w:rPr>
                <w:rFonts w:eastAsia="Symbol" w:cs="Symbol"/>
              </w:rPr>
              <w:t xml:space="preserve"> </w:t>
            </w:r>
            <w:r w:rsidR="001A2420">
              <w:rPr>
                <w:rFonts w:eastAsia="Symbol" w:cs="Symbol"/>
              </w:rPr>
              <w:t>D</w:t>
            </w:r>
            <w:r w:rsidR="001A2420" w:rsidRPr="00C87EB7">
              <w:t>i non aver ceduto, neppure temporaneamente, le credenziali di sicurezza personalizzate dello strumento di pagamento a terzi</w:t>
            </w:r>
          </w:p>
        </w:tc>
      </w:tr>
      <w:tr w:rsidR="001A2420" w:rsidRPr="00C87EB7" w14:paraId="765BB1E5" w14:textId="77777777" w:rsidTr="000C6B5A">
        <w:trPr>
          <w:trHeight w:val="1272"/>
        </w:trPr>
        <w:tc>
          <w:tcPr>
            <w:tcW w:w="5100" w:type="dxa"/>
            <w:vAlign w:val="center"/>
          </w:tcPr>
          <w:p w14:paraId="07F3142D" w14:textId="77777777" w:rsidR="001A2420" w:rsidRPr="009D66C0" w:rsidRDefault="008A6398" w:rsidP="000C6B5A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 w:rsidRPr="00C87EB7">
              <w:rPr>
                <w:rFonts w:eastAsia="Symbol" w:cs="Symbol"/>
              </w:rPr>
              <w:t xml:space="preserve"> </w:t>
            </w:r>
            <w:r w:rsidR="001A2420">
              <w:rPr>
                <w:rFonts w:eastAsia="Symbol" w:cs="Symbol"/>
              </w:rPr>
              <w:t>D</w:t>
            </w:r>
            <w:r w:rsidR="001A2420" w:rsidRPr="00C87EB7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14:paraId="1359C809" w14:textId="77777777" w:rsidR="001A2420" w:rsidRPr="009D66C0" w:rsidRDefault="008A6398" w:rsidP="000C6B5A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 w:rsidRPr="00C87EB7">
              <w:rPr>
                <w:rFonts w:eastAsia="Symbol" w:cs="Symbol"/>
              </w:rPr>
              <w:t xml:space="preserve"> </w:t>
            </w:r>
            <w:r w:rsidR="001A2420">
              <w:rPr>
                <w:rFonts w:eastAsia="Symbol" w:cs="Symbol"/>
              </w:rPr>
              <w:t>D</w:t>
            </w:r>
            <w:r w:rsidR="001A2420" w:rsidRPr="00C87EB7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="001A2420" w:rsidRPr="00C87EB7" w14:paraId="3B4613A0" w14:textId="77777777" w:rsidTr="000C6B5A">
        <w:trPr>
          <w:trHeight w:val="1971"/>
        </w:trPr>
        <w:tc>
          <w:tcPr>
            <w:tcW w:w="5100" w:type="dxa"/>
            <w:vAlign w:val="center"/>
          </w:tcPr>
          <w:p w14:paraId="36C499F9" w14:textId="77777777" w:rsidR="001A2420" w:rsidRPr="009D66C0" w:rsidRDefault="008A6398" w:rsidP="000C6B5A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 w:rsidRPr="00C87EB7">
              <w:rPr>
                <w:rFonts w:eastAsia="Symbol" w:cs="Symbol"/>
              </w:rPr>
              <w:t xml:space="preserve"> </w:t>
            </w:r>
            <w:r w:rsidR="001A2420">
              <w:rPr>
                <w:rFonts w:eastAsia="Symbol" w:cs="Symbol"/>
              </w:rPr>
              <w:t>D</w:t>
            </w:r>
            <w:r w:rsidR="001A2420" w:rsidRPr="00C87EB7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14:paraId="2F53C1FF" w14:textId="77777777" w:rsidR="001A2420" w:rsidRPr="009D66C0" w:rsidRDefault="008A6398" w:rsidP="000C6B5A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 w:rsidRPr="00C87EB7">
              <w:rPr>
                <w:rFonts w:eastAsia="Symbol" w:cs="Symbol"/>
              </w:rPr>
              <w:t xml:space="preserve"> </w:t>
            </w:r>
            <w:r w:rsidR="001A2420">
              <w:rPr>
                <w:rFonts w:eastAsia="Symbol" w:cs="Symbol"/>
              </w:rPr>
              <w:t>D</w:t>
            </w:r>
            <w:r w:rsidR="001A2420" w:rsidRPr="00C87EB7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  <w:tr w:rsidR="001A2420" w:rsidRPr="00C10825" w14:paraId="13C95908" w14:textId="77777777" w:rsidTr="000C6B5A">
        <w:tc>
          <w:tcPr>
            <w:tcW w:w="10201" w:type="dxa"/>
            <w:gridSpan w:val="2"/>
            <w:shd w:val="clear" w:color="auto" w:fill="075365"/>
          </w:tcPr>
          <w:p w14:paraId="62A29F62" w14:textId="77777777" w:rsidR="001A2420" w:rsidRPr="00C10825" w:rsidRDefault="001A2420" w:rsidP="000C6B5A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="001A2420" w:rsidRPr="00C87EB7" w14:paraId="17D57C3B" w14:textId="77777777" w:rsidTr="000C6B5A">
        <w:trPr>
          <w:trHeight w:val="396"/>
        </w:trPr>
        <w:tc>
          <w:tcPr>
            <w:tcW w:w="10201" w:type="dxa"/>
            <w:gridSpan w:val="2"/>
            <w:vAlign w:val="center"/>
          </w:tcPr>
          <w:p w14:paraId="2E6946FF" w14:textId="77777777" w:rsidR="001A2420" w:rsidRPr="009D66C0" w:rsidRDefault="008A6398" w:rsidP="000C6B5A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C87EB7">
              <w:t>Denuncia all’Autorità Giudiziaria</w:t>
            </w:r>
            <w:r w:rsidR="001A2420">
              <w:rPr>
                <w:rStyle w:val="Rimandonotaapidipagina"/>
                <w:sz w:val="22"/>
                <w:szCs w:val="22"/>
              </w:rPr>
              <w:footnoteReference w:id="1"/>
            </w:r>
          </w:p>
        </w:tc>
      </w:tr>
      <w:tr w:rsidR="001A2420" w:rsidRPr="00C87EB7" w14:paraId="7D9A83F1" w14:textId="77777777" w:rsidTr="000C6B5A">
        <w:trPr>
          <w:trHeight w:val="415"/>
        </w:trPr>
        <w:tc>
          <w:tcPr>
            <w:tcW w:w="10201" w:type="dxa"/>
            <w:gridSpan w:val="2"/>
            <w:vAlign w:val="center"/>
          </w:tcPr>
          <w:p w14:paraId="740BA3DE" w14:textId="77777777" w:rsidR="001A2420" w:rsidRPr="009D66C0" w:rsidRDefault="008A6398" w:rsidP="000C6B5A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C87EB7">
              <w:t>Documento d’Identità</w:t>
            </w:r>
            <w:r w:rsidR="001A2420">
              <w:rPr>
                <w:rStyle w:val="Rimandonotaapidipagina"/>
              </w:rPr>
              <w:footnoteReference w:id="2"/>
            </w:r>
            <w:r w:rsidR="001A2420">
              <w:t xml:space="preserve"> </w:t>
            </w:r>
          </w:p>
        </w:tc>
      </w:tr>
      <w:tr w:rsidR="001A2420" w:rsidRPr="00C87EB7" w14:paraId="30ED492D" w14:textId="77777777" w:rsidTr="000C6B5A">
        <w:trPr>
          <w:trHeight w:val="345"/>
        </w:trPr>
        <w:tc>
          <w:tcPr>
            <w:tcW w:w="10201" w:type="dxa"/>
            <w:gridSpan w:val="2"/>
            <w:vAlign w:val="center"/>
          </w:tcPr>
          <w:p w14:paraId="2BC49DFA" w14:textId="77777777" w:rsidR="001A2420" w:rsidRPr="009D66C0" w:rsidRDefault="008A6398" w:rsidP="000C6B5A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1A2420" w:rsidRPr="00C87EB7">
                  <w:t xml:space="preserve"> </w:t>
                </w:r>
              </w:sdtContent>
            </w:sdt>
            <w:r w:rsidR="001A2420" w:rsidRPr="00C87EB7">
              <w:t>Codice Fiscale</w:t>
            </w:r>
          </w:p>
        </w:tc>
      </w:tr>
      <w:tr w:rsidR="001A2420" w:rsidRPr="00C87EB7" w14:paraId="68F5B79E" w14:textId="77777777" w:rsidTr="000C6B5A">
        <w:trPr>
          <w:trHeight w:val="359"/>
        </w:trPr>
        <w:tc>
          <w:tcPr>
            <w:tcW w:w="10201" w:type="dxa"/>
            <w:gridSpan w:val="2"/>
            <w:vAlign w:val="center"/>
          </w:tcPr>
          <w:p w14:paraId="1A1D1685" w14:textId="77777777" w:rsidR="001A2420" w:rsidRPr="009D66C0" w:rsidRDefault="008A6398" w:rsidP="000C6B5A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42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2420">
              <w:t xml:space="preserve"> </w:t>
            </w:r>
            <w:r w:rsidR="001A2420" w:rsidRPr="00C87EB7">
              <w:t>Altro (revoca mandato all’addebito SDD, altro)</w:t>
            </w:r>
          </w:p>
        </w:tc>
      </w:tr>
    </w:tbl>
    <w:p w14:paraId="18EC930C" w14:textId="2BDA7127" w:rsidR="001A2420" w:rsidRDefault="001A2420" w:rsidP="008A6398">
      <w:pPr>
        <w:jc w:val="left"/>
      </w:pPr>
      <w:r>
        <w:br w:type="page"/>
      </w:r>
      <w:r w:rsidRPr="008C4200">
        <w:t>Il/la sottoscritto/a prende atto</w:t>
      </w:r>
      <w:r>
        <w:t xml:space="preserve"> che </w:t>
      </w:r>
      <w:r w:rsidRPr="003B389C">
        <w:t>la Banca rimbors</w:t>
      </w:r>
      <w:r>
        <w:t>erà</w:t>
      </w:r>
      <w:r w:rsidRPr="003B389C">
        <w:t xml:space="preserve"> l’importo delle operazioni indicate, salvo che abbia motivato sospetto di frode</w:t>
      </w:r>
      <w:r>
        <w:t xml:space="preserve">, </w:t>
      </w:r>
      <w:r w:rsidRPr="003B389C">
        <w:t xml:space="preserve">entro la giornata operativa successiva a quella di ricezione del presente modulo, se ricevuto entro </w:t>
      </w:r>
      <w:r>
        <w:t>l’orario di chiusura della filiale di riferimento.</w:t>
      </w:r>
      <w:r w:rsidRPr="003B389C">
        <w:t xml:space="preserve"> Il modulo ricevuto </w:t>
      </w:r>
      <w:r>
        <w:t>dopo la chiusura della filiale</w:t>
      </w:r>
      <w:r w:rsidRPr="003B389C">
        <w:t>, si considera pervenuto nella giornata operativa successiva</w:t>
      </w:r>
      <w:r>
        <w:t>.</w:t>
      </w:r>
    </w:p>
    <w:p w14:paraId="46D1F7C5" w14:textId="77777777" w:rsidR="001A2420" w:rsidRPr="00B00EC3" w:rsidRDefault="001A2420" w:rsidP="001A2420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14:paraId="001B1431" w14:textId="77777777" w:rsidR="001A2420" w:rsidRDefault="001A2420" w:rsidP="001A2420"/>
    <w:p w14:paraId="29E24430" w14:textId="77777777" w:rsidR="001A2420" w:rsidRDefault="001A2420" w:rsidP="001A2420"/>
    <w:p w14:paraId="685EBB9B" w14:textId="77777777" w:rsidR="001A2420" w:rsidRDefault="001A2420" w:rsidP="001A2420"/>
    <w:p w14:paraId="15500D31" w14:textId="77777777" w:rsidR="001A2420" w:rsidRDefault="001A2420" w:rsidP="001A2420">
      <w:r>
        <w:t>Luogo e Data, __________________, ____/____/_________</w:t>
      </w:r>
    </w:p>
    <w:p w14:paraId="3B16C926" w14:textId="77777777" w:rsidR="001A2420" w:rsidRDefault="001A2420" w:rsidP="001A2420">
      <w:pPr>
        <w:jc w:val="right"/>
      </w:pPr>
      <w:r>
        <w:t>_________________________________</w:t>
      </w:r>
    </w:p>
    <w:p w14:paraId="742F810E" w14:textId="77777777" w:rsidR="001A2420" w:rsidRDefault="001A2420" w:rsidP="001A2420">
      <w:pPr>
        <w:ind w:left="5664" w:firstLine="708"/>
        <w:jc w:val="center"/>
      </w:pPr>
      <w:r>
        <w:t>Firma Cliente</w:t>
      </w:r>
    </w:p>
    <w:p w14:paraId="2DA5FAC4" w14:textId="77777777" w:rsidR="00551770" w:rsidRPr="00F03F0D" w:rsidRDefault="00551770" w:rsidP="009E7460">
      <w:pPr>
        <w:rPr>
          <w:rFonts w:eastAsiaTheme="minorEastAsia"/>
        </w:rPr>
      </w:pPr>
    </w:p>
    <w:sectPr w:rsidR="00551770" w:rsidRPr="00F03F0D" w:rsidSect="001A242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708" w:bottom="1559" w:left="708" w:header="289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4FAF" w14:textId="77777777" w:rsidR="0025795E" w:rsidRDefault="0025795E" w:rsidP="00683DF5">
      <w:r>
        <w:separator/>
      </w:r>
    </w:p>
  </w:endnote>
  <w:endnote w:type="continuationSeparator" w:id="0">
    <w:p w14:paraId="40AF3DB6" w14:textId="77777777" w:rsidR="0025795E" w:rsidRDefault="0025795E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E1E9" w14:textId="77777777" w:rsidR="00191339" w:rsidRPr="00191339" w:rsidRDefault="00191339" w:rsidP="00191339">
    <w:pPr>
      <w:pStyle w:val="Pidipagina"/>
      <w:jc w:val="left"/>
      <w:rPr>
        <w:b/>
        <w:caps/>
        <w:color w:val="004F60"/>
        <w:sz w:val="11"/>
        <w:szCs w:val="11"/>
      </w:rPr>
    </w:pPr>
    <w:r w:rsidRPr="00191339">
      <w:rPr>
        <w:b/>
        <w:caps/>
        <w:color w:val="004F60"/>
        <w:sz w:val="11"/>
        <w:szCs w:val="11"/>
      </w:rPr>
      <w:t>Banca di Credito Cooperativo della Romagna Occidentale Società Cooperativa</w:t>
    </w:r>
  </w:p>
  <w:p w14:paraId="49B887DA" w14:textId="77777777" w:rsidR="007C159A" w:rsidRPr="00191339" w:rsidRDefault="00191339" w:rsidP="00191339">
    <w:pPr>
      <w:spacing w:line="240" w:lineRule="auto"/>
      <w:jc w:val="left"/>
      <w:rPr>
        <w:sz w:val="11"/>
        <w:szCs w:val="11"/>
      </w:rPr>
    </w:pPr>
    <w:r w:rsidRPr="00191339">
      <w:rPr>
        <w:sz w:val="11"/>
        <w:szCs w:val="11"/>
      </w:rPr>
      <w:t>Iscritta all'Albo delle Coop. a Mutualità prevalente al n. A156508 - Iscritta all’Albo delle Banche al n. 2685 – ABI 08462.4</w:t>
    </w:r>
    <w:r w:rsidRPr="00191339">
      <w:rPr>
        <w:sz w:val="11"/>
        <w:szCs w:val="11"/>
      </w:rPr>
      <w:br/>
      <w:t>Aderente al Fondo Garanzia dei Depositanti del Credito Cooperativo</w:t>
    </w:r>
    <w:r w:rsidRPr="00191339">
      <w:rPr>
        <w:sz w:val="11"/>
        <w:szCs w:val="11"/>
      </w:rPr>
      <w:br/>
      <w:t>Aderente al Gruppo Bancario Cooperativo Cassa Centrale Banca, iscritto all’Albo dei Gruppi Bancari</w:t>
    </w:r>
    <w:r w:rsidRPr="00191339">
      <w:rPr>
        <w:sz w:val="11"/>
        <w:szCs w:val="11"/>
      </w:rPr>
      <w:br/>
      <w:t xml:space="preserve">Soggetta all’attività di direzione e coordinamento della Capogruppo Cassa Centrale Banca Credito Cooperativo Italiano </w:t>
    </w:r>
    <w:proofErr w:type="spellStart"/>
    <w:r w:rsidRPr="00191339">
      <w:rPr>
        <w:sz w:val="11"/>
        <w:szCs w:val="11"/>
      </w:rPr>
      <w:t>SpA</w:t>
    </w:r>
    <w:proofErr w:type="spellEnd"/>
    <w:r w:rsidRPr="00191339">
      <w:rPr>
        <w:sz w:val="11"/>
        <w:szCs w:val="11"/>
      </w:rPr>
      <w:br/>
      <w:t>Iscrizione al Registro delle Imprese di Ravenna e Codice Fiscale n. 00068200393</w:t>
    </w:r>
    <w:r w:rsidRPr="00191339">
      <w:rPr>
        <w:sz w:val="11"/>
        <w:szCs w:val="11"/>
      </w:rPr>
      <w:br/>
      <w:t>Società partecipante al Gruppo IVA Cassa Centrale Banca – P.IVA 02529020220</w:t>
    </w:r>
    <w:r w:rsidRPr="00191339">
      <w:rPr>
        <w:sz w:val="11"/>
        <w:szCs w:val="11"/>
      </w:rPr>
      <w:br/>
      <w:t xml:space="preserve">Sede: 48014 Castel Bolognese (Ra) - Piazza Fanti, 17 - Tel. 0546 659111 - </w:t>
    </w:r>
    <w:hyperlink r:id="rId1" w:history="1">
      <w:r w:rsidRPr="00191339">
        <w:rPr>
          <w:rStyle w:val="Collegamentoipertestuale"/>
          <w:sz w:val="11"/>
          <w:szCs w:val="11"/>
        </w:rPr>
        <w:t>info@bccro.it</w:t>
      </w:r>
    </w:hyperlink>
    <w:r w:rsidRPr="00191339">
      <w:rPr>
        <w:sz w:val="11"/>
        <w:szCs w:val="11"/>
      </w:rPr>
      <w:t xml:space="preserve"> - PEC: </w:t>
    </w:r>
    <w:hyperlink r:id="rId2" w:history="1">
      <w:r w:rsidRPr="00191339">
        <w:rPr>
          <w:rStyle w:val="Collegamentoipertestuale"/>
          <w:sz w:val="11"/>
          <w:szCs w:val="11"/>
        </w:rPr>
        <w:t>segreteria.generale@postacer.romagna-occ.bcc.it</w:t>
      </w:r>
    </w:hyperlink>
    <w:r w:rsidRPr="00191339">
      <w:rPr>
        <w:sz w:val="11"/>
        <w:szCs w:val="11"/>
      </w:rPr>
      <w:t xml:space="preserve"> 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72CA" w14:textId="77777777" w:rsidR="0025795E" w:rsidRDefault="0025795E" w:rsidP="00683DF5">
      <w:r>
        <w:separator/>
      </w:r>
    </w:p>
  </w:footnote>
  <w:footnote w:type="continuationSeparator" w:id="0">
    <w:p w14:paraId="119F62AD" w14:textId="77777777" w:rsidR="0025795E" w:rsidRDefault="0025795E" w:rsidP="00683DF5">
      <w:r>
        <w:continuationSeparator/>
      </w:r>
    </w:p>
  </w:footnote>
  <w:footnote w:id="1">
    <w:p w14:paraId="5D76F683" w14:textId="77777777" w:rsidR="001A2420" w:rsidRDefault="001A2420" w:rsidP="001A242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autorizzata/e o fraudolenta/e; ciò infatti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2">
    <w:p w14:paraId="37DBE651" w14:textId="77777777" w:rsidR="001A2420" w:rsidRDefault="001A2420" w:rsidP="001A2420">
      <w:pPr>
        <w:pStyle w:val="notapipagina"/>
      </w:pPr>
      <w:r>
        <w:rPr>
          <w:rStyle w:val="Rimandonotaapidipagina"/>
        </w:rPr>
        <w:footnoteRef/>
      </w:r>
      <w:r>
        <w:t xml:space="preserve"> Necessario in caso di trasmissione del presente modulo tramite raccomandata o PEC/e-mail.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2148" w14:textId="77777777" w:rsidR="000D47E1" w:rsidRDefault="000D47E1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7F1BDA" wp14:editId="3B5C3A7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56390922" name="Casella di testo 3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D5627" w14:textId="77777777" w:rsidR="000D47E1" w:rsidRPr="000D47E1" w:rsidRDefault="000D47E1" w:rsidP="000D47E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D47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F1BDA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alt="CLASSIFICAZIONE: INTERNO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C9D5627" w14:textId="77777777" w:rsidR="000D47E1" w:rsidRPr="000D47E1" w:rsidRDefault="000D47E1" w:rsidP="000D47E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D47E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1C1A" w14:textId="77777777" w:rsidR="0085566F" w:rsidRDefault="000D47E1" w:rsidP="007C159A">
    <w:pPr>
      <w:ind w:right="1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3C7B0A" wp14:editId="1749203A">
              <wp:simplePos x="447675" y="1809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96402732" name="Casella di testo 4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B605B1" w14:textId="77777777" w:rsidR="000D47E1" w:rsidRPr="000D47E1" w:rsidRDefault="000D47E1" w:rsidP="000D47E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D47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C7B0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alt="CLASSIFICAZIONE: INTERNO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69B605B1" w14:textId="77777777" w:rsidR="000D47E1" w:rsidRPr="000D47E1" w:rsidRDefault="000D47E1" w:rsidP="000D47E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D47E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6B6612A1" wp14:editId="45E5A838">
          <wp:extent cx="2918025" cy="552450"/>
          <wp:effectExtent l="0" t="0" r="0" b="0"/>
          <wp:docPr id="1712651038" name="Immagine 1" descr="Immagine che contiene test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95133" name="Immagine 1" descr="Immagine che contiene testo, Elementi grafici, Carattere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541" cy="5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0206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72"/>
      <w:gridCol w:w="1434"/>
    </w:tblGrid>
    <w:tr w:rsidR="008A6398" w:rsidRPr="004B16C6" w14:paraId="62B30E68" w14:textId="77777777" w:rsidTr="001D0BFE">
      <w:trPr>
        <w:trHeight w:val="294"/>
      </w:trPr>
      <w:tc>
        <w:tcPr>
          <w:tcW w:w="7605" w:type="dxa"/>
          <w:shd w:val="clear" w:color="auto" w:fill="auto"/>
          <w:vAlign w:val="center"/>
        </w:tcPr>
        <w:p w14:paraId="47AAC4B1" w14:textId="77777777" w:rsidR="008A6398" w:rsidRPr="003F1E5D" w:rsidRDefault="008A6398" w:rsidP="008A6398">
          <w:pPr>
            <w:pStyle w:val="Nessunaspaziatura"/>
            <w:spacing w:after="12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Modulo di </w:t>
          </w:r>
          <w:r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egnalazione Disconoscimenti di </w:t>
          </w:r>
          <w:r>
            <w:rPr>
              <w:rFonts w:ascii="Arial" w:hAnsi="Arial" w:cs="Arial"/>
              <w:b/>
              <w:bCs/>
              <w:sz w:val="26"/>
              <w:szCs w:val="26"/>
            </w:rPr>
            <w:t>O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>perazioni di Pagamento</w: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B16C6">
            <w:rPr>
              <w:rFonts w:ascii="Arial" w:hAnsi="Arial" w:cs="Arial"/>
              <w:b/>
              <w:sz w:val="18"/>
              <w:szCs w:val="18"/>
            </w:rPr>
            <w:instrText xml:space="preserve"> DOCVARIABLE "sottotitoloContratto" </w:instrTex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243" w:type="dxa"/>
          <w:shd w:val="clear" w:color="auto" w:fill="auto"/>
          <w:vAlign w:val="center"/>
        </w:tcPr>
        <w:p w14:paraId="7D4888BF" w14:textId="77777777" w:rsidR="008A6398" w:rsidRPr="004B16C6" w:rsidRDefault="008A6398" w:rsidP="008A6398">
          <w:pPr>
            <w:pStyle w:val="Nessunaspaziatura"/>
            <w:jc w:val="center"/>
            <w:rPr>
              <w:rFonts w:ascii="Arial" w:hAnsi="Arial" w:cs="Arial"/>
              <w:sz w:val="20"/>
              <w:szCs w:val="20"/>
            </w:rPr>
          </w:pPr>
          <w:r w:rsidRPr="48BD9ED2">
            <w:rPr>
              <w:rFonts w:ascii="Arial" w:hAnsi="Arial" w:cs="Arial"/>
              <w:sz w:val="20"/>
              <w:szCs w:val="20"/>
            </w:rPr>
            <w:t xml:space="preserve">ED.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48BD9ED2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14:paraId="701A9A9F" w14:textId="77777777" w:rsidR="008A6398" w:rsidRDefault="008A6398" w:rsidP="007C159A">
    <w:pPr>
      <w:ind w:right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EBF1" w14:textId="77777777" w:rsidR="000D47E1" w:rsidRDefault="000D47E1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733E65" wp14:editId="5E2D583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00172757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1802C5" w14:textId="77777777" w:rsidR="000D47E1" w:rsidRPr="000D47E1" w:rsidRDefault="000D47E1" w:rsidP="000D47E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D47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33E6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alt="CLASSIFICAZIONE: INTERNO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701802C5" w14:textId="77777777" w:rsidR="000D47E1" w:rsidRPr="000D47E1" w:rsidRDefault="000D47E1" w:rsidP="000D47E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D47E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87C"/>
    <w:multiLevelType w:val="multilevel"/>
    <w:tmpl w:val="003415D2"/>
    <w:lvl w:ilvl="0">
      <w:start w:val="1"/>
      <w:numFmt w:val="bullet"/>
      <w:lvlText w:val=""/>
      <w:lvlJc w:val="left"/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536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01FE"/>
    <w:multiLevelType w:val="hybridMultilevel"/>
    <w:tmpl w:val="4E8A6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FB2"/>
    <w:multiLevelType w:val="hybridMultilevel"/>
    <w:tmpl w:val="981E33A6"/>
    <w:lvl w:ilvl="0" w:tplc="746AA7A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4ED4"/>
    <w:multiLevelType w:val="hybridMultilevel"/>
    <w:tmpl w:val="A3E61F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58EF"/>
    <w:multiLevelType w:val="hybridMultilevel"/>
    <w:tmpl w:val="2ECA49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86E67"/>
    <w:multiLevelType w:val="hybridMultilevel"/>
    <w:tmpl w:val="5252A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D6D88"/>
    <w:multiLevelType w:val="hybridMultilevel"/>
    <w:tmpl w:val="827C4594"/>
    <w:lvl w:ilvl="0" w:tplc="0410000B">
      <w:start w:val="1"/>
      <w:numFmt w:val="bullet"/>
      <w:lvlText w:val="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7" w15:restartNumberingAfterBreak="0">
    <w:nsid w:val="3D9D65BC"/>
    <w:multiLevelType w:val="hybridMultilevel"/>
    <w:tmpl w:val="6B0AB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85CA7"/>
    <w:multiLevelType w:val="hybridMultilevel"/>
    <w:tmpl w:val="64604528"/>
    <w:lvl w:ilvl="0" w:tplc="0E529E0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B1933"/>
    <w:multiLevelType w:val="hybridMultilevel"/>
    <w:tmpl w:val="CEDAFC28"/>
    <w:lvl w:ilvl="0" w:tplc="8D46594A">
      <w:start w:val="1"/>
      <w:numFmt w:val="bullet"/>
      <w:lvlText w:val="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E70AE"/>
    <w:multiLevelType w:val="hybridMultilevel"/>
    <w:tmpl w:val="2DBCCE5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A4039"/>
    <w:multiLevelType w:val="hybridMultilevel"/>
    <w:tmpl w:val="3764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72AD7"/>
    <w:multiLevelType w:val="multilevel"/>
    <w:tmpl w:val="CEDAFC28"/>
    <w:lvl w:ilvl="0">
      <w:start w:val="1"/>
      <w:numFmt w:val="bullet"/>
      <w:lvlText w:val="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73ABF"/>
    <w:multiLevelType w:val="multilevel"/>
    <w:tmpl w:val="4E8A6F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458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3D7416E"/>
    <w:multiLevelType w:val="hybridMultilevel"/>
    <w:tmpl w:val="EB641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242AA"/>
    <w:multiLevelType w:val="hybridMultilevel"/>
    <w:tmpl w:val="F1A01D08"/>
    <w:lvl w:ilvl="0" w:tplc="F4669E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20712"/>
    <w:multiLevelType w:val="hybridMultilevel"/>
    <w:tmpl w:val="BB509F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829138">
    <w:abstractNumId w:val="6"/>
  </w:num>
  <w:num w:numId="2" w16cid:durableId="183053442">
    <w:abstractNumId w:val="4"/>
  </w:num>
  <w:num w:numId="3" w16cid:durableId="536357057">
    <w:abstractNumId w:val="14"/>
  </w:num>
  <w:num w:numId="4" w16cid:durableId="208764456">
    <w:abstractNumId w:val="7"/>
  </w:num>
  <w:num w:numId="5" w16cid:durableId="1273129266">
    <w:abstractNumId w:val="18"/>
  </w:num>
  <w:num w:numId="6" w16cid:durableId="595214357">
    <w:abstractNumId w:val="12"/>
  </w:num>
  <w:num w:numId="7" w16cid:durableId="58676727">
    <w:abstractNumId w:val="3"/>
  </w:num>
  <w:num w:numId="8" w16cid:durableId="1761020344">
    <w:abstractNumId w:val="19"/>
  </w:num>
  <w:num w:numId="9" w16cid:durableId="760684320">
    <w:abstractNumId w:val="11"/>
  </w:num>
  <w:num w:numId="10" w16cid:durableId="960762408">
    <w:abstractNumId w:val="0"/>
  </w:num>
  <w:num w:numId="11" w16cid:durableId="1134563071">
    <w:abstractNumId w:val="15"/>
  </w:num>
  <w:num w:numId="12" w16cid:durableId="55326681">
    <w:abstractNumId w:val="5"/>
  </w:num>
  <w:num w:numId="13" w16cid:durableId="1047072313">
    <w:abstractNumId w:val="1"/>
  </w:num>
  <w:num w:numId="14" w16cid:durableId="824051588">
    <w:abstractNumId w:val="16"/>
  </w:num>
  <w:num w:numId="15" w16cid:durableId="1958102568">
    <w:abstractNumId w:val="10"/>
  </w:num>
  <w:num w:numId="16" w16cid:durableId="1095512726">
    <w:abstractNumId w:val="2"/>
  </w:num>
  <w:num w:numId="17" w16cid:durableId="65306431">
    <w:abstractNumId w:val="20"/>
  </w:num>
  <w:num w:numId="18" w16cid:durableId="1275819934">
    <w:abstractNumId w:val="8"/>
  </w:num>
  <w:num w:numId="19" w16cid:durableId="98137621">
    <w:abstractNumId w:val="17"/>
  </w:num>
  <w:num w:numId="20" w16cid:durableId="1767114931">
    <w:abstractNumId w:val="21"/>
  </w:num>
  <w:num w:numId="21" w16cid:durableId="2004358830">
    <w:abstractNumId w:val="9"/>
  </w:num>
  <w:num w:numId="22" w16cid:durableId="1216812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20"/>
    <w:rsid w:val="0004688E"/>
    <w:rsid w:val="000651CF"/>
    <w:rsid w:val="0008467A"/>
    <w:rsid w:val="000865B8"/>
    <w:rsid w:val="000A460C"/>
    <w:rsid w:val="000D47E1"/>
    <w:rsid w:val="000F0855"/>
    <w:rsid w:val="00130FE3"/>
    <w:rsid w:val="00132363"/>
    <w:rsid w:val="0014540C"/>
    <w:rsid w:val="00156782"/>
    <w:rsid w:val="00166DE2"/>
    <w:rsid w:val="00191339"/>
    <w:rsid w:val="001A2420"/>
    <w:rsid w:val="001B68C6"/>
    <w:rsid w:val="001C3023"/>
    <w:rsid w:val="001D1DA2"/>
    <w:rsid w:val="001D645C"/>
    <w:rsid w:val="001E3E61"/>
    <w:rsid w:val="001F0142"/>
    <w:rsid w:val="0025795E"/>
    <w:rsid w:val="00263A13"/>
    <w:rsid w:val="00281DE0"/>
    <w:rsid w:val="002835FA"/>
    <w:rsid w:val="00292EA7"/>
    <w:rsid w:val="002A079E"/>
    <w:rsid w:val="002A7326"/>
    <w:rsid w:val="002B1F54"/>
    <w:rsid w:val="002B7F3E"/>
    <w:rsid w:val="002D6AA3"/>
    <w:rsid w:val="002E73C7"/>
    <w:rsid w:val="002F110F"/>
    <w:rsid w:val="002F3435"/>
    <w:rsid w:val="002F6529"/>
    <w:rsid w:val="00333A22"/>
    <w:rsid w:val="00366BA2"/>
    <w:rsid w:val="003A320A"/>
    <w:rsid w:val="003D2306"/>
    <w:rsid w:val="003D293F"/>
    <w:rsid w:val="003F00DF"/>
    <w:rsid w:val="0040065B"/>
    <w:rsid w:val="00433D6B"/>
    <w:rsid w:val="00443AAF"/>
    <w:rsid w:val="004508A3"/>
    <w:rsid w:val="004708F9"/>
    <w:rsid w:val="00475E33"/>
    <w:rsid w:val="004771A0"/>
    <w:rsid w:val="00491BEE"/>
    <w:rsid w:val="004A3C18"/>
    <w:rsid w:val="004B3EF1"/>
    <w:rsid w:val="004B769A"/>
    <w:rsid w:val="004C35F1"/>
    <w:rsid w:val="004D31BF"/>
    <w:rsid w:val="004E14DA"/>
    <w:rsid w:val="0051432B"/>
    <w:rsid w:val="00534DF3"/>
    <w:rsid w:val="005361ED"/>
    <w:rsid w:val="00551770"/>
    <w:rsid w:val="005567BB"/>
    <w:rsid w:val="00584AC1"/>
    <w:rsid w:val="00586FCD"/>
    <w:rsid w:val="0059742E"/>
    <w:rsid w:val="005D1417"/>
    <w:rsid w:val="005F1A4B"/>
    <w:rsid w:val="00613EB5"/>
    <w:rsid w:val="00625F08"/>
    <w:rsid w:val="00632A43"/>
    <w:rsid w:val="00653144"/>
    <w:rsid w:val="00683DF5"/>
    <w:rsid w:val="006A61C9"/>
    <w:rsid w:val="006A71CD"/>
    <w:rsid w:val="006F4372"/>
    <w:rsid w:val="00701A67"/>
    <w:rsid w:val="00711DCD"/>
    <w:rsid w:val="00723CA1"/>
    <w:rsid w:val="007473EE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D1B61"/>
    <w:rsid w:val="007F5CE9"/>
    <w:rsid w:val="00803CD5"/>
    <w:rsid w:val="008310D5"/>
    <w:rsid w:val="008346D5"/>
    <w:rsid w:val="0085566F"/>
    <w:rsid w:val="00872757"/>
    <w:rsid w:val="008A6398"/>
    <w:rsid w:val="008B2F25"/>
    <w:rsid w:val="008C71F2"/>
    <w:rsid w:val="008F6296"/>
    <w:rsid w:val="0091221A"/>
    <w:rsid w:val="00945C09"/>
    <w:rsid w:val="00977444"/>
    <w:rsid w:val="00982D33"/>
    <w:rsid w:val="009E7460"/>
    <w:rsid w:val="009F11B9"/>
    <w:rsid w:val="00A40FEA"/>
    <w:rsid w:val="00A45872"/>
    <w:rsid w:val="00AC2304"/>
    <w:rsid w:val="00AD095F"/>
    <w:rsid w:val="00B02006"/>
    <w:rsid w:val="00B0602A"/>
    <w:rsid w:val="00B12AF4"/>
    <w:rsid w:val="00B42E3B"/>
    <w:rsid w:val="00B52811"/>
    <w:rsid w:val="00B7736D"/>
    <w:rsid w:val="00B9106E"/>
    <w:rsid w:val="00BA4652"/>
    <w:rsid w:val="00BB0381"/>
    <w:rsid w:val="00BB76B0"/>
    <w:rsid w:val="00BD0C61"/>
    <w:rsid w:val="00BD5FB0"/>
    <w:rsid w:val="00BF3010"/>
    <w:rsid w:val="00C569E5"/>
    <w:rsid w:val="00C7663F"/>
    <w:rsid w:val="00C92264"/>
    <w:rsid w:val="00CA0AE4"/>
    <w:rsid w:val="00CD039B"/>
    <w:rsid w:val="00CF3EE3"/>
    <w:rsid w:val="00D05BE9"/>
    <w:rsid w:val="00D22DE2"/>
    <w:rsid w:val="00D83DD6"/>
    <w:rsid w:val="00DC695B"/>
    <w:rsid w:val="00DE122F"/>
    <w:rsid w:val="00E079A1"/>
    <w:rsid w:val="00E26BA4"/>
    <w:rsid w:val="00E47280"/>
    <w:rsid w:val="00E507B4"/>
    <w:rsid w:val="00E6338A"/>
    <w:rsid w:val="00EA79A3"/>
    <w:rsid w:val="00EC5D0C"/>
    <w:rsid w:val="00EE52A4"/>
    <w:rsid w:val="00F02DA3"/>
    <w:rsid w:val="00F03F0D"/>
    <w:rsid w:val="00F049FD"/>
    <w:rsid w:val="00F108F7"/>
    <w:rsid w:val="00F15B4D"/>
    <w:rsid w:val="00F22EFA"/>
    <w:rsid w:val="00F23F77"/>
    <w:rsid w:val="00F635D3"/>
    <w:rsid w:val="00FA6585"/>
    <w:rsid w:val="00FD4E68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5887A"/>
  <w15:docId w15:val="{CA6A4D5C-F69A-4E91-A44F-6C03AD7E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2420"/>
    <w:pPr>
      <w:spacing w:after="160" w:line="278" w:lineRule="auto"/>
      <w:jc w:val="both"/>
    </w:pPr>
    <w:rPr>
      <w:rFonts w:ascii="Century Gothic" w:eastAsiaTheme="minorHAnsi" w:hAnsi="Century Gothic"/>
      <w:kern w:val="2"/>
      <w:sz w:val="20"/>
      <w:szCs w:val="20"/>
      <w:lang w:eastAsia="en-US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338A"/>
    <w:pPr>
      <w:spacing w:after="120" w:line="240" w:lineRule="auto"/>
      <w:mirrorIndents/>
      <w:outlineLvl w:val="0"/>
    </w:pPr>
    <w:rPr>
      <w:b/>
      <w:color w:val="454545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95F"/>
    <w:pPr>
      <w:spacing w:after="120" w:line="240" w:lineRule="auto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095F"/>
    <w:pPr>
      <w:spacing w:after="120" w:line="240" w:lineRule="auto"/>
      <w:mirrorIndents/>
      <w:outlineLvl w:val="2"/>
    </w:pPr>
    <w:rPr>
      <w:b/>
      <w:caps/>
      <w:color w:val="454545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D095F"/>
    <w:pPr>
      <w:spacing w:after="120" w:line="240" w:lineRule="auto"/>
      <w:mirrorIndents/>
      <w:outlineLvl w:val="3"/>
    </w:pPr>
    <w:rPr>
      <w:b/>
      <w:color w:val="454545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095F"/>
    <w:pPr>
      <w:spacing w:after="120" w:line="240" w:lineRule="auto"/>
      <w:mirrorIndents/>
      <w:outlineLvl w:val="4"/>
    </w:pPr>
    <w:rPr>
      <w:b/>
      <w:i/>
      <w:color w:val="454545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D095F"/>
    <w:pPr>
      <w:spacing w:after="120" w:line="240" w:lineRule="auto"/>
      <w:mirrorIndents/>
      <w:outlineLvl w:val="5"/>
    </w:pPr>
    <w:rPr>
      <w:i/>
      <w:color w:val="454545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D05BE9"/>
    <w:pPr>
      <w:pBdr>
        <w:top w:val="single" w:sz="4" w:space="10" w:color="004F60"/>
      </w:pBd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BE9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AD095F"/>
    <w:pPr>
      <w:numPr>
        <w:numId w:val="15"/>
      </w:numPr>
      <w:contextualSpacing/>
    </w:pPr>
  </w:style>
  <w:style w:type="paragraph" w:styleId="NormaleWeb">
    <w:name w:val="Normal (Web)"/>
    <w:basedOn w:val="Normale"/>
    <w:uiPriority w:val="99"/>
    <w:semiHidden/>
    <w:unhideWhenUsed/>
    <w:rsid w:val="00747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spacing w:line="240" w:lineRule="auto"/>
      <w:jc w:val="left"/>
    </w:pPr>
    <w:rPr>
      <w:rFonts w:eastAsiaTheme="minorEastAsia"/>
      <w:sz w:val="18"/>
      <w:szCs w:val="18"/>
    </w:rPr>
  </w:style>
  <w:style w:type="paragraph" w:customStyle="1" w:styleId="Destinatario">
    <w:name w:val="Destinatario"/>
    <w:basedOn w:val="Normale"/>
    <w:qFormat/>
    <w:rsid w:val="00723CA1"/>
    <w:pPr>
      <w:spacing w:after="720" w:line="240" w:lineRule="auto"/>
      <w:ind w:left="5103"/>
    </w:pPr>
    <w:rPr>
      <w:rFonts w:eastAsiaTheme="minorEastAsi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D095F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D095F"/>
    <w:rPr>
      <w:rFonts w:ascii="Century Gothic" w:eastAsia="Times New Roman" w:hAnsi="Century Gothic" w:cs="Arial"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000000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 w:line="240" w:lineRule="auto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338A"/>
    <w:rPr>
      <w:rFonts w:ascii="Century Gothic" w:eastAsia="Times New Roman" w:hAnsi="Century Gothic" w:cs="Arial"/>
      <w:b/>
      <w:color w:val="454545"/>
      <w:sz w:val="32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095F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095F"/>
    <w:rPr>
      <w:rFonts w:ascii="Century Gothic" w:eastAsia="Times New Roman" w:hAnsi="Century Gothic" w:cs="Arial"/>
      <w:b/>
      <w:caps/>
      <w:color w:val="454545"/>
      <w:sz w:val="18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D095F"/>
    <w:rPr>
      <w:rFonts w:ascii="Century Gothic" w:eastAsia="Times New Roman" w:hAnsi="Century Gothic" w:cs="Arial"/>
      <w:b/>
      <w:color w:val="454545"/>
      <w:sz w:val="18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03F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F0D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03F0D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1A2420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table" w:styleId="Grigliatabella">
    <w:name w:val="Table Grid"/>
    <w:basedOn w:val="Tabellanormale"/>
    <w:uiPriority w:val="39"/>
    <w:rsid w:val="001A2420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1A2420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A2420"/>
    <w:rPr>
      <w:rFonts w:ascii="Century Gothic" w:eastAsiaTheme="minorHAnsi" w:hAnsi="Century Gothic"/>
      <w:kern w:val="2"/>
      <w:sz w:val="20"/>
      <w:szCs w:val="20"/>
      <w:lang w:eastAsia="en-US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A2420"/>
    <w:rPr>
      <w:vertAlign w:val="superscript"/>
    </w:rPr>
  </w:style>
  <w:style w:type="paragraph" w:customStyle="1" w:styleId="notapipagina">
    <w:name w:val="nota piè pagina"/>
    <w:basedOn w:val="Testonotaapidipagina"/>
    <w:link w:val="notapipaginaCarattere"/>
    <w:qFormat/>
    <w:rsid w:val="001A2420"/>
    <w:rPr>
      <w:sz w:val="16"/>
      <w:szCs w:val="16"/>
    </w:rPr>
  </w:style>
  <w:style w:type="character" w:customStyle="1" w:styleId="notapipaginaCarattere">
    <w:name w:val="nota piè pagina Carattere"/>
    <w:basedOn w:val="TestonotaapidipaginaCarattere"/>
    <w:link w:val="notapipagina"/>
    <w:rsid w:val="001A2420"/>
    <w:rPr>
      <w:rFonts w:ascii="Century Gothic" w:eastAsiaTheme="minorHAnsi" w:hAnsi="Century Gothic"/>
      <w:kern w:val="2"/>
      <w:sz w:val="16"/>
      <w:szCs w:val="16"/>
      <w:lang w:eastAsia="en-US"/>
      <w14:ligatures w14:val="standardContextual"/>
    </w:rPr>
  </w:style>
  <w:style w:type="paragraph" w:customStyle="1" w:styleId="elencotabella">
    <w:name w:val="elenco tabella"/>
    <w:basedOn w:val="Nessunaspaziatura"/>
    <w:link w:val="elencotabellaCarattere"/>
    <w:qFormat/>
    <w:rsid w:val="001A2420"/>
    <w:pPr>
      <w:numPr>
        <w:numId w:val="22"/>
      </w:numPr>
      <w:ind w:left="171" w:hanging="171"/>
    </w:pPr>
    <w:rPr>
      <w:rFonts w:ascii="Century Gothic" w:hAnsi="Century Gothic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A2420"/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customStyle="1" w:styleId="elencotabellaCarattere">
    <w:name w:val="elenco tabella Carattere"/>
    <w:basedOn w:val="NessunaspaziaturaCarattere"/>
    <w:link w:val="elencotabella"/>
    <w:rsid w:val="001A2420"/>
    <w:rPr>
      <w:rFonts w:ascii="Century Gothic" w:eastAsiaTheme="minorHAnsi" w:hAnsi="Century Gothic"/>
      <w:kern w:val="2"/>
      <w:sz w:val="20"/>
      <w:szCs w:val="20"/>
      <w:lang w:eastAsia="en-US"/>
      <w14:ligatures w14:val="standardContextual"/>
    </w:rPr>
  </w:style>
  <w:style w:type="character" w:customStyle="1" w:styleId="ParagrafoelencoCarattere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1A2420"/>
    <w:rPr>
      <w:rFonts w:ascii="Century Gothic" w:eastAsia="Times New Roman" w:hAnsi="Century Gothic" w:cs="Arial"/>
      <w:color w:val="000000" w:themeColor="text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.generale@postacer.romagna-occ.bcc.it" TargetMode="External"/><Relationship Id="rId1" Type="http://schemas.openxmlformats.org/officeDocument/2006/relationships/hyperlink" Target="mailto:info@bccr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delli%20Office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6A75F-415E-0F4B-8B23-24858B01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3</TotalTime>
  <Pages>8</Pages>
  <Words>1523</Words>
  <Characters>8686</Characters>
  <Application>Microsoft Office Word</Application>
  <DocSecurity>4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HU0186 - Del Pomo Dario Costantino</dc:creator>
  <cp:lastModifiedBy>Cinzia Barberio</cp:lastModifiedBy>
  <cp:revision>2</cp:revision>
  <cp:lastPrinted>2019-01-07T08:52:00Z</cp:lastPrinted>
  <dcterms:created xsi:type="dcterms:W3CDTF">2025-06-23T14:30:00Z</dcterms:created>
  <dcterms:modified xsi:type="dcterms:W3CDTF">2025-06-23T14:30:00Z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5f883d5,952560a,5befd2c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MSIP_Label_ab02d9ec-10f8-48cd-8a80-e0c19d3d2be9_Enabled">
    <vt:lpwstr>true</vt:lpwstr>
  </property>
  <property fmtid="{D5CDD505-2E9C-101B-9397-08002B2CF9AE}" pid="6" name="MSIP_Label_ab02d9ec-10f8-48cd-8a80-e0c19d3d2be9_SetDate">
    <vt:lpwstr>2025-01-02T13:58:13Z</vt:lpwstr>
  </property>
  <property fmtid="{D5CDD505-2E9C-101B-9397-08002B2CF9AE}" pid="7" name="MSIP_Label_ab02d9ec-10f8-48cd-8a80-e0c19d3d2be9_Method">
    <vt:lpwstr>Standard</vt:lpwstr>
  </property>
  <property fmtid="{D5CDD505-2E9C-101B-9397-08002B2CF9AE}" pid="8" name="MSIP_Label_ab02d9ec-10f8-48cd-8a80-e0c19d3d2be9_Name">
    <vt:lpwstr>Interno - Classificazione</vt:lpwstr>
  </property>
  <property fmtid="{D5CDD505-2E9C-101B-9397-08002B2CF9AE}" pid="9" name="MSIP_Label_ab02d9ec-10f8-48cd-8a80-e0c19d3d2be9_SiteId">
    <vt:lpwstr>a2ac3c18-f6cf-4bf0-acbf-fcbfc4c9fe31</vt:lpwstr>
  </property>
  <property fmtid="{D5CDD505-2E9C-101B-9397-08002B2CF9AE}" pid="10" name="MSIP_Label_ab02d9ec-10f8-48cd-8a80-e0c19d3d2be9_ActionId">
    <vt:lpwstr>70524b31-3b0e-4079-addd-b57287a8af2d</vt:lpwstr>
  </property>
  <property fmtid="{D5CDD505-2E9C-101B-9397-08002B2CF9AE}" pid="11" name="MSIP_Label_ab02d9ec-10f8-48cd-8a80-e0c19d3d2be9_ContentBits">
    <vt:lpwstr>1</vt:lpwstr>
  </property>
</Properties>
</file>